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C4" w:rsidRPr="00975689" w:rsidRDefault="00894C2A" w:rsidP="00665731">
      <w:pPr>
        <w:pStyle w:val="a6"/>
      </w:pPr>
      <w:r>
        <w:rPr>
          <w:rFonts w:hint="eastAsia"/>
        </w:rPr>
        <w:t>2</w:t>
      </w:r>
      <w:r>
        <w:t>023/6/12-16</w:t>
      </w:r>
      <w:r w:rsidR="00EF6D48">
        <w:rPr>
          <w:rFonts w:hint="eastAsia"/>
        </w:rPr>
        <w:t>拜访泰国高校</w:t>
      </w:r>
      <w:r>
        <w:rPr>
          <w:rFonts w:hint="eastAsia"/>
        </w:rPr>
        <w:t>之</w:t>
      </w:r>
      <w:r w:rsidR="00EF6D48">
        <w:rPr>
          <w:rFonts w:hint="eastAsia"/>
          <w:lang w:bidi="th-TH"/>
        </w:rPr>
        <w:t>行程表</w:t>
      </w:r>
      <w:bookmarkStart w:id="0" w:name="_GoBack"/>
      <w:bookmarkEnd w:id="0"/>
      <w:r w:rsidR="005A7210">
        <w:t xml:space="preserve"> </w:t>
      </w:r>
      <w:r w:rsidR="00F6357D" w:rsidRPr="00975689">
        <w:rPr>
          <w:lang w:val="zh-CN" w:bidi="zh-CN"/>
        </w:rPr>
        <w:t>|</w:t>
      </w:r>
      <w:r w:rsidR="005A7210">
        <w:rPr>
          <w:lang w:val="zh-CN" w:bidi="zh-CN"/>
        </w:rPr>
        <w:t xml:space="preserve"> </w:t>
      </w:r>
      <w:r w:rsidR="00175106">
        <w:rPr>
          <w:rFonts w:hint="eastAsia"/>
        </w:rPr>
        <w:t>汕头大学文学院</w:t>
      </w:r>
      <w:r w:rsidR="00EF6D48">
        <w:rPr>
          <w:rFonts w:hint="eastAsia"/>
        </w:rPr>
        <w:t>教师</w:t>
      </w:r>
      <w:r w:rsidR="00175106">
        <w:rPr>
          <w:rFonts w:hint="eastAsia"/>
        </w:rPr>
        <w:t>团队</w:t>
      </w:r>
    </w:p>
    <w:tbl>
      <w:tblPr>
        <w:tblStyle w:val="4-1"/>
        <w:tblW w:w="5000" w:type="pct"/>
        <w:tblLayout w:type="fixed"/>
        <w:tblLook w:val="0420" w:firstRow="1" w:lastRow="0" w:firstColumn="0" w:lastColumn="0" w:noHBand="0" w:noVBand="1"/>
        <w:tblDescription w:val="出差行程表"/>
      </w:tblPr>
      <w:tblGrid>
        <w:gridCol w:w="1271"/>
        <w:gridCol w:w="1843"/>
        <w:gridCol w:w="1843"/>
        <w:gridCol w:w="1417"/>
        <w:gridCol w:w="1486"/>
        <w:gridCol w:w="1774"/>
        <w:gridCol w:w="1701"/>
        <w:gridCol w:w="1720"/>
        <w:gridCol w:w="2333"/>
      </w:tblGrid>
      <w:tr w:rsidR="005A7210" w:rsidRPr="00975689" w:rsidTr="005A7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Microsoft YaHei" w:hAnsi="Microsoft YaHei"/>
            </w:rPr>
            <w:alias w:val="日期："/>
            <w:tag w:val="日期："/>
            <w:id w:val="217634204"/>
            <w:placeholder>
              <w:docPart w:val="B3525003D3EA47D19A58B6B2FC5B758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71" w:type="dxa"/>
              </w:tcPr>
              <w:p w:rsidR="009820C4" w:rsidRPr="00975689" w:rsidRDefault="005960F1" w:rsidP="006E74B0">
                <w:pPr>
                  <w:rPr>
                    <w:rFonts w:ascii="Microsoft YaHei" w:hAnsi="Microsoft YaHei"/>
                  </w:rPr>
                </w:pPr>
                <w:r w:rsidRPr="00975689">
                  <w:rPr>
                    <w:rFonts w:ascii="Microsoft YaHei" w:hAnsi="Microsoft YaHei"/>
                    <w:lang w:val="zh-CN" w:bidi="zh-CN"/>
                  </w:rPr>
                  <w:t>日期</w:t>
                </w:r>
              </w:p>
            </w:tc>
          </w:sdtContent>
        </w:sdt>
        <w:sdt>
          <w:sdtPr>
            <w:rPr>
              <w:rFonts w:ascii="Microsoft YaHei" w:hAnsi="Microsoft YaHei"/>
            </w:rPr>
            <w:alias w:val="出发地："/>
            <w:tag w:val="出发地："/>
            <w:id w:val="795333628"/>
            <w:placeholder>
              <w:docPart w:val="D9BBB5CDB4914EAD80E16A4026EDA1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9820C4" w:rsidRPr="00975689" w:rsidRDefault="005960F1" w:rsidP="006E74B0">
                <w:pPr>
                  <w:rPr>
                    <w:rFonts w:ascii="Microsoft YaHei" w:hAnsi="Microsoft YaHei"/>
                  </w:rPr>
                </w:pPr>
                <w:r w:rsidRPr="00975689">
                  <w:rPr>
                    <w:rFonts w:ascii="Microsoft YaHei" w:hAnsi="Microsoft YaHei"/>
                    <w:lang w:val="zh-CN" w:bidi="zh-CN"/>
                  </w:rPr>
                  <w:t>出发地</w:t>
                </w:r>
              </w:p>
            </w:tc>
          </w:sdtContent>
        </w:sdt>
        <w:sdt>
          <w:sdtPr>
            <w:rPr>
              <w:rFonts w:ascii="Microsoft YaHei" w:hAnsi="Microsoft YaHei"/>
            </w:rPr>
            <w:alias w:val="出发时间："/>
            <w:tag w:val="出发时间："/>
            <w:id w:val="-1969579069"/>
            <w:placeholder>
              <w:docPart w:val="AF908CA5EA264ED18DD3D3B1AF5868B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9820C4" w:rsidRPr="00975689" w:rsidRDefault="005960F1" w:rsidP="009E5C4F">
                <w:pPr>
                  <w:rPr>
                    <w:rFonts w:ascii="Microsoft YaHei" w:hAnsi="Microsoft YaHei"/>
                  </w:rPr>
                </w:pPr>
                <w:r w:rsidRPr="00975689">
                  <w:rPr>
                    <w:rFonts w:ascii="Microsoft YaHei" w:hAnsi="Microsoft YaHei"/>
                    <w:lang w:val="zh-CN" w:bidi="zh-CN"/>
                  </w:rPr>
                  <w:t>出发时间</w:t>
                </w:r>
              </w:p>
            </w:tc>
          </w:sdtContent>
        </w:sdt>
        <w:sdt>
          <w:sdtPr>
            <w:rPr>
              <w:rFonts w:ascii="Microsoft YaHei" w:hAnsi="Microsoft YaHei"/>
            </w:rPr>
            <w:alias w:val="目的地："/>
            <w:tag w:val="目的地："/>
            <w:id w:val="-738403806"/>
            <w:placeholder>
              <w:docPart w:val="2C7427DEAFA841638678933F48C829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9820C4" w:rsidRPr="00975689" w:rsidRDefault="005960F1" w:rsidP="006E74B0">
                <w:pPr>
                  <w:rPr>
                    <w:rFonts w:ascii="Microsoft YaHei" w:hAnsi="Microsoft YaHei"/>
                  </w:rPr>
                </w:pPr>
                <w:r w:rsidRPr="00975689">
                  <w:rPr>
                    <w:rFonts w:ascii="Microsoft YaHei" w:hAnsi="Microsoft YaHei"/>
                    <w:lang w:val="zh-CN" w:bidi="zh-CN"/>
                  </w:rPr>
                  <w:t>目的地</w:t>
                </w:r>
              </w:p>
            </w:tc>
          </w:sdtContent>
        </w:sdt>
        <w:sdt>
          <w:sdtPr>
            <w:rPr>
              <w:rFonts w:ascii="Microsoft YaHei" w:hAnsi="Microsoft YaHei"/>
            </w:rPr>
            <w:alias w:val="到达时间："/>
            <w:tag w:val="到达时间："/>
            <w:id w:val="-1924946296"/>
            <w:placeholder>
              <w:docPart w:val="50A44625D9274ED08591A36E396EC1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86" w:type="dxa"/>
              </w:tcPr>
              <w:p w:rsidR="009820C4" w:rsidRPr="00975689" w:rsidRDefault="005960F1" w:rsidP="009E5C4F">
                <w:pPr>
                  <w:rPr>
                    <w:rFonts w:ascii="Microsoft YaHei" w:hAnsi="Microsoft YaHei"/>
                  </w:rPr>
                </w:pPr>
                <w:r w:rsidRPr="00975689">
                  <w:rPr>
                    <w:rFonts w:ascii="Microsoft YaHei" w:hAnsi="Microsoft YaHei"/>
                    <w:lang w:val="zh-CN" w:bidi="zh-CN"/>
                  </w:rPr>
                  <w:t>到达时间</w:t>
                </w:r>
              </w:p>
            </w:tc>
          </w:sdtContent>
        </w:sdt>
        <w:tc>
          <w:tcPr>
            <w:tcW w:w="1774" w:type="dxa"/>
          </w:tcPr>
          <w:p w:rsidR="009820C4" w:rsidRPr="00975689" w:rsidRDefault="00175106" w:rsidP="006E74B0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交通工具</w:t>
            </w:r>
          </w:p>
        </w:tc>
        <w:tc>
          <w:tcPr>
            <w:tcW w:w="1701" w:type="dxa"/>
          </w:tcPr>
          <w:p w:rsidR="009820C4" w:rsidRPr="00975689" w:rsidRDefault="00A76344" w:rsidP="006E74B0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差事</w:t>
            </w:r>
          </w:p>
        </w:tc>
        <w:sdt>
          <w:sdtPr>
            <w:rPr>
              <w:rFonts w:ascii="Microsoft YaHei" w:hAnsi="Microsoft YaHei"/>
            </w:rPr>
            <w:alias w:val="出差时间："/>
            <w:tag w:val="出差时间："/>
            <w:id w:val="-1800755423"/>
            <w:placeholder>
              <w:docPart w:val="87A942ECE89F4E539F1A0670A25E588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20" w:type="dxa"/>
              </w:tcPr>
              <w:p w:rsidR="009820C4" w:rsidRPr="00975689" w:rsidRDefault="005960F1" w:rsidP="009E5C4F">
                <w:pPr>
                  <w:rPr>
                    <w:rFonts w:ascii="Microsoft YaHei" w:hAnsi="Microsoft YaHei"/>
                  </w:rPr>
                </w:pPr>
                <w:r w:rsidRPr="00975689">
                  <w:rPr>
                    <w:rFonts w:ascii="Microsoft YaHei" w:hAnsi="Microsoft YaHei"/>
                    <w:lang w:val="zh-CN" w:bidi="zh-CN"/>
                  </w:rPr>
                  <w:t>出差时间</w:t>
                </w:r>
              </w:p>
            </w:tc>
          </w:sdtContent>
        </w:sdt>
        <w:sdt>
          <w:sdtPr>
            <w:rPr>
              <w:rFonts w:ascii="Microsoft YaHei" w:hAnsi="Microsoft YaHei"/>
            </w:rPr>
            <w:alias w:val="批注："/>
            <w:tag w:val="批注："/>
            <w:id w:val="304518177"/>
            <w:placeholder>
              <w:docPart w:val="54D51D4118824094B723C667B788915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3" w:type="dxa"/>
              </w:tcPr>
              <w:p w:rsidR="009820C4" w:rsidRPr="00975689" w:rsidRDefault="005960F1" w:rsidP="006E74B0">
                <w:pPr>
                  <w:rPr>
                    <w:rFonts w:ascii="Microsoft YaHei" w:hAnsi="Microsoft YaHei"/>
                  </w:rPr>
                </w:pPr>
                <w:r w:rsidRPr="00975689">
                  <w:rPr>
                    <w:rFonts w:ascii="Microsoft YaHei" w:hAnsi="Microsoft YaHei"/>
                    <w:lang w:val="zh-CN" w:bidi="zh-CN"/>
                  </w:rPr>
                  <w:t>批注</w:t>
                </w:r>
              </w:p>
            </w:tc>
          </w:sdtContent>
        </w:sdt>
      </w:tr>
      <w:tr w:rsidR="007B6307" w:rsidRPr="00975689" w:rsidTr="005A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Merge w:val="restart"/>
          </w:tcPr>
          <w:p w:rsidR="007B6307" w:rsidRPr="00975689" w:rsidRDefault="007B630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6/12</w:t>
            </w:r>
          </w:p>
        </w:tc>
        <w:tc>
          <w:tcPr>
            <w:tcW w:w="1843" w:type="dxa"/>
          </w:tcPr>
          <w:p w:rsidR="007B6307" w:rsidRPr="00975689" w:rsidRDefault="007B630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汕头（揭阳机场）</w:t>
            </w:r>
          </w:p>
        </w:tc>
        <w:tc>
          <w:tcPr>
            <w:tcW w:w="1843" w:type="dxa"/>
          </w:tcPr>
          <w:p w:rsidR="007B6307" w:rsidRPr="00975689" w:rsidRDefault="007B630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13: 30</w:t>
            </w:r>
          </w:p>
        </w:tc>
        <w:tc>
          <w:tcPr>
            <w:tcW w:w="1417" w:type="dxa"/>
          </w:tcPr>
          <w:p w:rsidR="007B6307" w:rsidRPr="00975689" w:rsidRDefault="007B630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曼谷（廊曼机场）</w:t>
            </w:r>
          </w:p>
        </w:tc>
        <w:tc>
          <w:tcPr>
            <w:tcW w:w="1486" w:type="dxa"/>
          </w:tcPr>
          <w:p w:rsidR="007B6307" w:rsidRPr="00975689" w:rsidRDefault="007B6307" w:rsidP="00A76344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15: 40</w:t>
            </w:r>
          </w:p>
        </w:tc>
        <w:tc>
          <w:tcPr>
            <w:tcW w:w="1774" w:type="dxa"/>
          </w:tcPr>
          <w:p w:rsidR="007B6307" w:rsidRPr="00975689" w:rsidRDefault="007B630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春秋航空9</w:t>
            </w:r>
            <w:r>
              <w:rPr>
                <w:rFonts w:ascii="Microsoft YaHei" w:hAnsi="Microsoft YaHei"/>
              </w:rPr>
              <w:t>C6193</w:t>
            </w:r>
          </w:p>
        </w:tc>
        <w:tc>
          <w:tcPr>
            <w:tcW w:w="1701" w:type="dxa"/>
          </w:tcPr>
          <w:p w:rsidR="007B6307" w:rsidRPr="00975689" w:rsidRDefault="007B6307" w:rsidP="00175106">
            <w:pPr>
              <w:rPr>
                <w:rFonts w:ascii="Microsoft YaHei" w:hAnsi="Microsoft YaHei"/>
              </w:rPr>
            </w:pPr>
          </w:p>
        </w:tc>
        <w:tc>
          <w:tcPr>
            <w:tcW w:w="1720" w:type="dxa"/>
          </w:tcPr>
          <w:p w:rsidR="007B6307" w:rsidRPr="00975689" w:rsidRDefault="007B6307" w:rsidP="00175106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7B6307" w:rsidRPr="00975689" w:rsidRDefault="007B6307" w:rsidP="00175106">
            <w:pPr>
              <w:rPr>
                <w:rFonts w:ascii="Microsoft YaHei" w:hAnsi="Microsoft YaHei"/>
              </w:rPr>
            </w:pPr>
          </w:p>
        </w:tc>
      </w:tr>
      <w:tr w:rsidR="007B6307" w:rsidRPr="00975689" w:rsidTr="005A7210">
        <w:tc>
          <w:tcPr>
            <w:tcW w:w="1271" w:type="dxa"/>
            <w:vMerge/>
          </w:tcPr>
          <w:p w:rsidR="007B6307" w:rsidRDefault="007B6307" w:rsidP="00175106">
            <w:pPr>
              <w:rPr>
                <w:rFonts w:ascii="Microsoft YaHei" w:hAnsi="Microsoft YaHei"/>
              </w:rPr>
            </w:pPr>
          </w:p>
        </w:tc>
        <w:tc>
          <w:tcPr>
            <w:tcW w:w="1843" w:type="dxa"/>
          </w:tcPr>
          <w:p w:rsidR="007B6307" w:rsidRDefault="007B630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曼谷（廊曼机场）</w:t>
            </w:r>
          </w:p>
        </w:tc>
        <w:tc>
          <w:tcPr>
            <w:tcW w:w="1843" w:type="dxa"/>
          </w:tcPr>
          <w:p w:rsidR="007B6307" w:rsidRDefault="007B630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16: 00</w:t>
            </w:r>
          </w:p>
        </w:tc>
        <w:tc>
          <w:tcPr>
            <w:tcW w:w="1417" w:type="dxa"/>
          </w:tcPr>
          <w:p w:rsidR="007B6307" w:rsidRDefault="007B630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酒店</w:t>
            </w:r>
          </w:p>
        </w:tc>
        <w:tc>
          <w:tcPr>
            <w:tcW w:w="1486" w:type="dxa"/>
          </w:tcPr>
          <w:p w:rsidR="007B6307" w:rsidRDefault="007B6307" w:rsidP="00A76344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16:45</w:t>
            </w:r>
          </w:p>
        </w:tc>
        <w:tc>
          <w:tcPr>
            <w:tcW w:w="1774" w:type="dxa"/>
          </w:tcPr>
          <w:p w:rsidR="007B6307" w:rsidRDefault="007B630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打的士</w:t>
            </w:r>
          </w:p>
        </w:tc>
        <w:tc>
          <w:tcPr>
            <w:tcW w:w="1701" w:type="dxa"/>
          </w:tcPr>
          <w:p w:rsidR="007B6307" w:rsidRDefault="007B630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到曼谷酒店入住</w:t>
            </w:r>
          </w:p>
        </w:tc>
        <w:tc>
          <w:tcPr>
            <w:tcW w:w="1720" w:type="dxa"/>
          </w:tcPr>
          <w:p w:rsidR="007B6307" w:rsidRPr="00975689" w:rsidRDefault="007B6307" w:rsidP="00175106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7B6307" w:rsidRPr="00975689" w:rsidRDefault="007B6307" w:rsidP="00175106">
            <w:pPr>
              <w:rPr>
                <w:rFonts w:ascii="Microsoft YaHei" w:hAnsi="Microsoft YaHei"/>
              </w:rPr>
            </w:pPr>
          </w:p>
        </w:tc>
      </w:tr>
      <w:tr w:rsidR="004A3570" w:rsidRPr="00975689" w:rsidTr="005A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Merge w:val="restart"/>
          </w:tcPr>
          <w:p w:rsidR="004A3570" w:rsidRPr="00975689" w:rsidRDefault="004A3570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6/13</w:t>
            </w:r>
          </w:p>
        </w:tc>
        <w:tc>
          <w:tcPr>
            <w:tcW w:w="1843" w:type="dxa"/>
          </w:tcPr>
          <w:p w:rsidR="004A3570" w:rsidRPr="00975689" w:rsidRDefault="004A3570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曼谷酒店</w:t>
            </w:r>
          </w:p>
        </w:tc>
        <w:tc>
          <w:tcPr>
            <w:tcW w:w="1843" w:type="dxa"/>
          </w:tcPr>
          <w:p w:rsidR="004A3570" w:rsidRPr="00975689" w:rsidRDefault="00524689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9: 00</w:t>
            </w:r>
          </w:p>
        </w:tc>
        <w:tc>
          <w:tcPr>
            <w:tcW w:w="1417" w:type="dxa"/>
          </w:tcPr>
          <w:p w:rsidR="004A3570" w:rsidRPr="00975689" w:rsidRDefault="00EF6D48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诗纳卡宁威洛大学(</w:t>
            </w:r>
            <w:r>
              <w:rPr>
                <w:rFonts w:ascii="Microsoft YaHei" w:hAnsi="Microsoft YaHei"/>
              </w:rPr>
              <w:t>SWU)</w:t>
            </w:r>
          </w:p>
        </w:tc>
        <w:tc>
          <w:tcPr>
            <w:tcW w:w="1486" w:type="dxa"/>
          </w:tcPr>
          <w:p w:rsidR="004A3570" w:rsidRPr="00975689" w:rsidRDefault="00524689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10: 00</w:t>
            </w:r>
          </w:p>
        </w:tc>
        <w:tc>
          <w:tcPr>
            <w:tcW w:w="1774" w:type="dxa"/>
          </w:tcPr>
          <w:p w:rsidR="004A3570" w:rsidRPr="00975689" w:rsidRDefault="004A3570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打的士</w:t>
            </w:r>
          </w:p>
        </w:tc>
        <w:tc>
          <w:tcPr>
            <w:tcW w:w="1701" w:type="dxa"/>
          </w:tcPr>
          <w:p w:rsidR="004A3570" w:rsidRPr="00975689" w:rsidRDefault="004A3570" w:rsidP="00EF6D48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拜访</w:t>
            </w:r>
            <w:r w:rsidR="00EF6D48">
              <w:rPr>
                <w:rFonts w:ascii="Microsoft YaHei" w:hAnsi="Microsoft YaHei" w:hint="eastAsia"/>
              </w:rPr>
              <w:t>诗纳卡宁威洛大学</w:t>
            </w:r>
          </w:p>
        </w:tc>
        <w:tc>
          <w:tcPr>
            <w:tcW w:w="1720" w:type="dxa"/>
          </w:tcPr>
          <w:p w:rsidR="004A3570" w:rsidRPr="00975689" w:rsidRDefault="004A3570" w:rsidP="00A76344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3</w:t>
            </w:r>
            <w:r>
              <w:rPr>
                <w:rFonts w:ascii="Microsoft YaHei" w:hAnsi="Microsoft YaHei" w:hint="eastAsia"/>
              </w:rPr>
              <w:t>小时</w:t>
            </w:r>
          </w:p>
        </w:tc>
        <w:tc>
          <w:tcPr>
            <w:tcW w:w="2333" w:type="dxa"/>
          </w:tcPr>
          <w:p w:rsidR="004A3570" w:rsidRPr="00975689" w:rsidRDefault="004A3570" w:rsidP="00175106">
            <w:pPr>
              <w:rPr>
                <w:rFonts w:ascii="Microsoft YaHei" w:hAnsi="Microsoft YaHei"/>
              </w:rPr>
            </w:pPr>
            <w:r w:rsidRPr="00A76344">
              <w:rPr>
                <w:rFonts w:ascii="Microsoft YaHei" w:hAnsi="Microsoft YaHei" w:hint="eastAsia"/>
              </w:rPr>
              <w:t>诗纳卡宁威洛大学</w:t>
            </w:r>
            <w:r>
              <w:rPr>
                <w:rFonts w:ascii="Microsoft YaHei" w:hAnsi="Microsoft YaHei" w:hint="eastAsia"/>
              </w:rPr>
              <w:t>人文学院院长接待</w:t>
            </w:r>
          </w:p>
        </w:tc>
      </w:tr>
      <w:tr w:rsidR="004A3570" w:rsidRPr="00975689" w:rsidTr="005A7210">
        <w:tc>
          <w:tcPr>
            <w:tcW w:w="1271" w:type="dxa"/>
            <w:vMerge/>
          </w:tcPr>
          <w:p w:rsidR="004A3570" w:rsidRPr="00975689" w:rsidRDefault="004A3570" w:rsidP="00A76344">
            <w:pPr>
              <w:rPr>
                <w:rFonts w:ascii="Microsoft YaHei" w:hAnsi="Microsoft YaHei"/>
              </w:rPr>
            </w:pPr>
          </w:p>
        </w:tc>
        <w:tc>
          <w:tcPr>
            <w:tcW w:w="1843" w:type="dxa"/>
          </w:tcPr>
          <w:p w:rsidR="004A3570" w:rsidRPr="00975689" w:rsidRDefault="004A3570" w:rsidP="00175106">
            <w:pPr>
              <w:rPr>
                <w:rFonts w:ascii="Microsoft YaHei" w:hAnsi="Microsoft YaHei"/>
              </w:rPr>
            </w:pPr>
            <w:r w:rsidRPr="00A76344">
              <w:rPr>
                <w:rFonts w:ascii="Microsoft YaHei" w:hAnsi="Microsoft YaHei" w:hint="eastAsia"/>
              </w:rPr>
              <w:t>诗纳卡宁威洛大学</w:t>
            </w:r>
          </w:p>
        </w:tc>
        <w:tc>
          <w:tcPr>
            <w:tcW w:w="1843" w:type="dxa"/>
          </w:tcPr>
          <w:p w:rsidR="004A3570" w:rsidRPr="00975689" w:rsidRDefault="004A3570" w:rsidP="00A76344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13:</w:t>
            </w:r>
            <w:r w:rsidR="00524689">
              <w:rPr>
                <w:rFonts w:ascii="Microsoft YaHei" w:hAnsi="Microsoft YaHei"/>
              </w:rPr>
              <w:t xml:space="preserve"> </w:t>
            </w:r>
            <w:r>
              <w:rPr>
                <w:rFonts w:ascii="Microsoft YaHei" w:hAnsi="Microsoft YaHei"/>
              </w:rPr>
              <w:t>00</w:t>
            </w:r>
          </w:p>
        </w:tc>
        <w:tc>
          <w:tcPr>
            <w:tcW w:w="1417" w:type="dxa"/>
          </w:tcPr>
          <w:p w:rsidR="004A3570" w:rsidRPr="00975689" w:rsidRDefault="00EF6D48" w:rsidP="00A76344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正大管理学院(</w:t>
            </w:r>
            <w:r>
              <w:rPr>
                <w:rFonts w:ascii="Microsoft YaHei" w:hAnsi="Microsoft YaHei"/>
              </w:rPr>
              <w:t>PIM)</w:t>
            </w:r>
          </w:p>
        </w:tc>
        <w:tc>
          <w:tcPr>
            <w:tcW w:w="1486" w:type="dxa"/>
          </w:tcPr>
          <w:p w:rsidR="004A3570" w:rsidRPr="00975689" w:rsidRDefault="004A3570" w:rsidP="00A76344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14:</w:t>
            </w:r>
            <w:r w:rsidR="00524689">
              <w:rPr>
                <w:rFonts w:ascii="Microsoft YaHei" w:hAnsi="Microsoft YaHei"/>
              </w:rPr>
              <w:t xml:space="preserve"> </w:t>
            </w:r>
            <w:r>
              <w:rPr>
                <w:rFonts w:ascii="Microsoft YaHei" w:hAnsi="Microsoft YaHei"/>
              </w:rPr>
              <w:t>00</w:t>
            </w:r>
          </w:p>
        </w:tc>
        <w:tc>
          <w:tcPr>
            <w:tcW w:w="1774" w:type="dxa"/>
          </w:tcPr>
          <w:p w:rsidR="004A3570" w:rsidRPr="00975689" w:rsidRDefault="004A3570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打的士</w:t>
            </w:r>
          </w:p>
        </w:tc>
        <w:tc>
          <w:tcPr>
            <w:tcW w:w="1701" w:type="dxa"/>
          </w:tcPr>
          <w:p w:rsidR="004A3570" w:rsidRPr="00975689" w:rsidRDefault="004A3570" w:rsidP="00A76344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拜访正大管理学院</w:t>
            </w:r>
          </w:p>
        </w:tc>
        <w:tc>
          <w:tcPr>
            <w:tcW w:w="1720" w:type="dxa"/>
          </w:tcPr>
          <w:p w:rsidR="004A3570" w:rsidRPr="00975689" w:rsidRDefault="004A3570" w:rsidP="00A76344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3</w:t>
            </w:r>
            <w:r>
              <w:rPr>
                <w:rFonts w:ascii="Microsoft YaHei" w:hAnsi="Microsoft YaHei" w:hint="eastAsia"/>
              </w:rPr>
              <w:t>小时</w:t>
            </w:r>
          </w:p>
        </w:tc>
        <w:tc>
          <w:tcPr>
            <w:tcW w:w="2333" w:type="dxa"/>
          </w:tcPr>
          <w:p w:rsidR="004A3570" w:rsidRPr="00975689" w:rsidRDefault="004A3570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正大管理学院文学院院长接待</w:t>
            </w:r>
          </w:p>
        </w:tc>
      </w:tr>
      <w:tr w:rsidR="004A3570" w:rsidRPr="00975689" w:rsidTr="005A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Merge/>
          </w:tcPr>
          <w:p w:rsidR="004A3570" w:rsidRPr="00975689" w:rsidRDefault="004A3570" w:rsidP="004A3570">
            <w:pPr>
              <w:rPr>
                <w:rFonts w:ascii="Microsoft YaHei" w:hAnsi="Microsoft YaHei"/>
              </w:rPr>
            </w:pPr>
          </w:p>
        </w:tc>
        <w:tc>
          <w:tcPr>
            <w:tcW w:w="1843" w:type="dxa"/>
          </w:tcPr>
          <w:p w:rsidR="004A3570" w:rsidRPr="00975689" w:rsidRDefault="004A3570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正大管理学院</w:t>
            </w:r>
          </w:p>
        </w:tc>
        <w:tc>
          <w:tcPr>
            <w:tcW w:w="1843" w:type="dxa"/>
          </w:tcPr>
          <w:p w:rsidR="004A3570" w:rsidRPr="00975689" w:rsidRDefault="00524689" w:rsidP="00D943C7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16: 00</w:t>
            </w:r>
          </w:p>
        </w:tc>
        <w:tc>
          <w:tcPr>
            <w:tcW w:w="1417" w:type="dxa"/>
          </w:tcPr>
          <w:p w:rsidR="004A3570" w:rsidRPr="00975689" w:rsidRDefault="00D943C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曼谷酒店</w:t>
            </w:r>
          </w:p>
        </w:tc>
        <w:tc>
          <w:tcPr>
            <w:tcW w:w="1486" w:type="dxa"/>
          </w:tcPr>
          <w:p w:rsidR="004A3570" w:rsidRPr="00975689" w:rsidRDefault="00D943C7" w:rsidP="00D943C7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17:</w:t>
            </w:r>
            <w:r w:rsidR="00524689">
              <w:rPr>
                <w:rFonts w:ascii="Microsoft YaHei" w:hAnsi="Microsoft YaHei"/>
              </w:rPr>
              <w:t xml:space="preserve"> </w:t>
            </w:r>
            <w:r>
              <w:rPr>
                <w:rFonts w:ascii="Microsoft YaHei" w:hAnsi="Microsoft YaHei"/>
              </w:rPr>
              <w:t>00</w:t>
            </w:r>
          </w:p>
        </w:tc>
        <w:tc>
          <w:tcPr>
            <w:tcW w:w="1774" w:type="dxa"/>
          </w:tcPr>
          <w:p w:rsidR="004A3570" w:rsidRPr="00975689" w:rsidRDefault="00D943C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打的士</w:t>
            </w:r>
          </w:p>
        </w:tc>
        <w:tc>
          <w:tcPr>
            <w:tcW w:w="1701" w:type="dxa"/>
          </w:tcPr>
          <w:p w:rsidR="004A3570" w:rsidRPr="00975689" w:rsidRDefault="002A663E" w:rsidP="00D943C7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回</w:t>
            </w:r>
            <w:r w:rsidR="00D943C7">
              <w:rPr>
                <w:rFonts w:ascii="Microsoft YaHei" w:hAnsi="Microsoft YaHei" w:hint="eastAsia"/>
              </w:rPr>
              <w:t>酒店休息</w:t>
            </w:r>
          </w:p>
        </w:tc>
        <w:tc>
          <w:tcPr>
            <w:tcW w:w="1720" w:type="dxa"/>
          </w:tcPr>
          <w:p w:rsidR="004A3570" w:rsidRPr="00975689" w:rsidRDefault="004A3570" w:rsidP="00D943C7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4A3570" w:rsidRPr="00975689" w:rsidRDefault="00D943C7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准备行李飞</w:t>
            </w:r>
            <w:r w:rsidR="00EF6D48">
              <w:rPr>
                <w:rFonts w:ascii="Microsoft YaHei" w:hAnsi="Microsoft YaHei" w:hint="eastAsia"/>
              </w:rPr>
              <w:t>往</w:t>
            </w:r>
            <w:r>
              <w:rPr>
                <w:rFonts w:ascii="Microsoft YaHei" w:hAnsi="Microsoft YaHei" w:hint="eastAsia"/>
              </w:rPr>
              <w:t>清迈</w:t>
            </w:r>
          </w:p>
        </w:tc>
      </w:tr>
      <w:tr w:rsidR="00031D08" w:rsidRPr="00975689" w:rsidTr="005A7210">
        <w:tc>
          <w:tcPr>
            <w:tcW w:w="1271" w:type="dxa"/>
            <w:vMerge w:val="restart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6</w:t>
            </w:r>
            <w:r>
              <w:rPr>
                <w:rFonts w:ascii="Microsoft YaHei" w:hAnsi="Microsoft YaHei" w:hint="eastAsia"/>
              </w:rPr>
              <w:t>/</w:t>
            </w:r>
            <w:r>
              <w:rPr>
                <w:rFonts w:ascii="Microsoft YaHei" w:hAnsi="Microsoft YaHei"/>
              </w:rPr>
              <w:t>14</w:t>
            </w:r>
          </w:p>
        </w:tc>
        <w:tc>
          <w:tcPr>
            <w:tcW w:w="1843" w:type="dxa"/>
          </w:tcPr>
          <w:p w:rsidR="00031D08" w:rsidRPr="00975689" w:rsidRDefault="00031D08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曼谷酒店</w:t>
            </w:r>
          </w:p>
        </w:tc>
        <w:tc>
          <w:tcPr>
            <w:tcW w:w="1843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7: 00</w:t>
            </w:r>
          </w:p>
        </w:tc>
        <w:tc>
          <w:tcPr>
            <w:tcW w:w="1417" w:type="dxa"/>
          </w:tcPr>
          <w:p w:rsidR="00031D08" w:rsidRPr="00975689" w:rsidRDefault="00031D08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廊曼机场</w:t>
            </w:r>
          </w:p>
        </w:tc>
        <w:tc>
          <w:tcPr>
            <w:tcW w:w="1486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8: 00</w:t>
            </w:r>
          </w:p>
        </w:tc>
        <w:tc>
          <w:tcPr>
            <w:tcW w:w="1774" w:type="dxa"/>
          </w:tcPr>
          <w:p w:rsidR="00031D08" w:rsidRPr="00975689" w:rsidRDefault="00031D08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打的士</w:t>
            </w:r>
          </w:p>
        </w:tc>
        <w:tc>
          <w:tcPr>
            <w:tcW w:w="1701" w:type="dxa"/>
          </w:tcPr>
          <w:p w:rsidR="00031D08" w:rsidRPr="00975689" w:rsidRDefault="00031D08" w:rsidP="00175106">
            <w:pPr>
              <w:rPr>
                <w:rFonts w:ascii="Microsoft YaHei" w:hAnsi="Microsoft YaHei"/>
              </w:rPr>
            </w:pPr>
          </w:p>
        </w:tc>
        <w:tc>
          <w:tcPr>
            <w:tcW w:w="1720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</w:p>
        </w:tc>
      </w:tr>
      <w:tr w:rsidR="00031D08" w:rsidRPr="00975689" w:rsidTr="005A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Merge/>
          </w:tcPr>
          <w:p w:rsidR="00031D08" w:rsidRPr="00975689" w:rsidRDefault="00031D08" w:rsidP="00031D08">
            <w:pPr>
              <w:rPr>
                <w:rFonts w:ascii="Microsoft YaHei" w:hAnsi="Microsoft YaHei"/>
              </w:rPr>
            </w:pPr>
          </w:p>
        </w:tc>
        <w:tc>
          <w:tcPr>
            <w:tcW w:w="1843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廊曼机场</w:t>
            </w:r>
          </w:p>
        </w:tc>
        <w:tc>
          <w:tcPr>
            <w:tcW w:w="1843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9: 30</w:t>
            </w:r>
          </w:p>
        </w:tc>
        <w:tc>
          <w:tcPr>
            <w:tcW w:w="1417" w:type="dxa"/>
          </w:tcPr>
          <w:p w:rsidR="00031D08" w:rsidRPr="00975689" w:rsidRDefault="00031D08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清迈机场</w:t>
            </w:r>
          </w:p>
        </w:tc>
        <w:tc>
          <w:tcPr>
            <w:tcW w:w="1486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10: 45</w:t>
            </w:r>
          </w:p>
        </w:tc>
        <w:tc>
          <w:tcPr>
            <w:tcW w:w="1774" w:type="dxa"/>
          </w:tcPr>
          <w:p w:rsidR="00031D08" w:rsidRPr="00975689" w:rsidRDefault="00031D08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亚航 FD</w:t>
            </w:r>
            <w:r>
              <w:rPr>
                <w:rFonts w:ascii="Microsoft YaHei" w:hAnsi="Microsoft YaHei"/>
              </w:rPr>
              <w:t>3435</w:t>
            </w:r>
          </w:p>
        </w:tc>
        <w:tc>
          <w:tcPr>
            <w:tcW w:w="1701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</w:p>
        </w:tc>
        <w:tc>
          <w:tcPr>
            <w:tcW w:w="1720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</w:p>
        </w:tc>
      </w:tr>
      <w:tr w:rsidR="008660B3" w:rsidRPr="00975689" w:rsidTr="005A7210">
        <w:tc>
          <w:tcPr>
            <w:tcW w:w="1271" w:type="dxa"/>
            <w:vMerge/>
          </w:tcPr>
          <w:p w:rsidR="008660B3" w:rsidRPr="00975689" w:rsidRDefault="008660B3" w:rsidP="00031D08">
            <w:pPr>
              <w:rPr>
                <w:rFonts w:ascii="Microsoft YaHei" w:hAnsi="Microsoft YaHei"/>
              </w:rPr>
            </w:pPr>
          </w:p>
        </w:tc>
        <w:tc>
          <w:tcPr>
            <w:tcW w:w="1843" w:type="dxa"/>
          </w:tcPr>
          <w:p w:rsidR="008660B3" w:rsidRDefault="008660B3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清迈机场</w:t>
            </w:r>
          </w:p>
        </w:tc>
        <w:tc>
          <w:tcPr>
            <w:tcW w:w="1843" w:type="dxa"/>
          </w:tcPr>
          <w:p w:rsidR="008660B3" w:rsidRDefault="008660B3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11: 00</w:t>
            </w:r>
          </w:p>
        </w:tc>
        <w:tc>
          <w:tcPr>
            <w:tcW w:w="1417" w:type="dxa"/>
          </w:tcPr>
          <w:p w:rsidR="008660B3" w:rsidRDefault="008660B3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清迈酒店</w:t>
            </w:r>
            <w:r w:rsidR="00787CE9">
              <w:rPr>
                <w:rFonts w:ascii="Microsoft YaHei" w:hAnsi="Microsoft YaHei" w:hint="eastAsia"/>
              </w:rPr>
              <w:t>(</w:t>
            </w:r>
            <w:r w:rsidR="00787CE9">
              <w:rPr>
                <w:rFonts w:ascii="Microsoft YaHei" w:hAnsi="Microsoft YaHei"/>
              </w:rPr>
              <w:t>CMU)</w:t>
            </w:r>
          </w:p>
        </w:tc>
        <w:tc>
          <w:tcPr>
            <w:tcW w:w="1486" w:type="dxa"/>
          </w:tcPr>
          <w:p w:rsidR="008660B3" w:rsidRDefault="008660B3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12: 00</w:t>
            </w:r>
          </w:p>
        </w:tc>
        <w:tc>
          <w:tcPr>
            <w:tcW w:w="1774" w:type="dxa"/>
          </w:tcPr>
          <w:p w:rsidR="008660B3" w:rsidRDefault="008660B3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打的士</w:t>
            </w:r>
          </w:p>
        </w:tc>
        <w:tc>
          <w:tcPr>
            <w:tcW w:w="1701" w:type="dxa"/>
          </w:tcPr>
          <w:p w:rsidR="008660B3" w:rsidRDefault="008660B3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到清迈酒店入住</w:t>
            </w:r>
          </w:p>
        </w:tc>
        <w:tc>
          <w:tcPr>
            <w:tcW w:w="1720" w:type="dxa"/>
          </w:tcPr>
          <w:p w:rsidR="008660B3" w:rsidRPr="00975689" w:rsidRDefault="008660B3" w:rsidP="0002786C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8660B3" w:rsidRPr="00975689" w:rsidRDefault="008660B3" w:rsidP="0002786C">
            <w:pPr>
              <w:rPr>
                <w:rFonts w:ascii="Microsoft YaHei" w:hAnsi="Microsoft YaHei"/>
              </w:rPr>
            </w:pPr>
          </w:p>
        </w:tc>
      </w:tr>
      <w:tr w:rsidR="00031D08" w:rsidRPr="00975689" w:rsidTr="005A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Merge/>
          </w:tcPr>
          <w:p w:rsidR="00031D08" w:rsidRPr="00975689" w:rsidRDefault="00031D08" w:rsidP="00031D08">
            <w:pPr>
              <w:rPr>
                <w:rFonts w:ascii="Microsoft YaHei" w:hAnsi="Microsoft YaHei"/>
              </w:rPr>
            </w:pPr>
          </w:p>
        </w:tc>
        <w:tc>
          <w:tcPr>
            <w:tcW w:w="1843" w:type="dxa"/>
          </w:tcPr>
          <w:p w:rsidR="00031D08" w:rsidRPr="00975689" w:rsidRDefault="00031D08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清迈酒店</w:t>
            </w:r>
          </w:p>
        </w:tc>
        <w:tc>
          <w:tcPr>
            <w:tcW w:w="1843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13: 00</w:t>
            </w:r>
          </w:p>
        </w:tc>
        <w:tc>
          <w:tcPr>
            <w:tcW w:w="1417" w:type="dxa"/>
          </w:tcPr>
          <w:p w:rsidR="00031D08" w:rsidRPr="00975689" w:rsidRDefault="00031D08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清迈大学</w:t>
            </w:r>
          </w:p>
        </w:tc>
        <w:tc>
          <w:tcPr>
            <w:tcW w:w="1486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14: 00</w:t>
            </w:r>
          </w:p>
        </w:tc>
        <w:tc>
          <w:tcPr>
            <w:tcW w:w="1774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打的士</w:t>
            </w:r>
          </w:p>
        </w:tc>
        <w:tc>
          <w:tcPr>
            <w:tcW w:w="1701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拜访清迈大学</w:t>
            </w:r>
          </w:p>
        </w:tc>
        <w:tc>
          <w:tcPr>
            <w:tcW w:w="1720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3</w:t>
            </w:r>
            <w:r>
              <w:rPr>
                <w:rFonts w:ascii="Microsoft YaHei" w:hAnsi="Microsoft YaHei" w:hint="eastAsia"/>
              </w:rPr>
              <w:t>小时</w:t>
            </w:r>
          </w:p>
        </w:tc>
        <w:tc>
          <w:tcPr>
            <w:tcW w:w="2333" w:type="dxa"/>
          </w:tcPr>
          <w:p w:rsidR="00031D08" w:rsidRPr="00975689" w:rsidRDefault="00031D08" w:rsidP="0002786C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清迈大学人文学院院长接待</w:t>
            </w:r>
          </w:p>
        </w:tc>
      </w:tr>
      <w:tr w:rsidR="00031D08" w:rsidRPr="00975689" w:rsidTr="005A7210">
        <w:tc>
          <w:tcPr>
            <w:tcW w:w="1271" w:type="dxa"/>
            <w:vMerge/>
          </w:tcPr>
          <w:p w:rsidR="00031D08" w:rsidRPr="00975689" w:rsidRDefault="00031D08" w:rsidP="00031D08">
            <w:pPr>
              <w:rPr>
                <w:rFonts w:ascii="Microsoft YaHei" w:hAnsi="Microsoft YaHei"/>
              </w:rPr>
            </w:pPr>
          </w:p>
        </w:tc>
        <w:tc>
          <w:tcPr>
            <w:tcW w:w="1843" w:type="dxa"/>
          </w:tcPr>
          <w:p w:rsidR="00031D08" w:rsidRPr="00975689" w:rsidRDefault="00031D08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清迈大学</w:t>
            </w:r>
          </w:p>
        </w:tc>
        <w:tc>
          <w:tcPr>
            <w:tcW w:w="1843" w:type="dxa"/>
          </w:tcPr>
          <w:p w:rsidR="00031D08" w:rsidRPr="00975689" w:rsidRDefault="00031D08" w:rsidP="00524689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16: 00</w:t>
            </w:r>
          </w:p>
        </w:tc>
        <w:tc>
          <w:tcPr>
            <w:tcW w:w="1417" w:type="dxa"/>
          </w:tcPr>
          <w:p w:rsidR="00031D08" w:rsidRPr="00975689" w:rsidRDefault="00031D08" w:rsidP="00524689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清迈酒店</w:t>
            </w:r>
          </w:p>
        </w:tc>
        <w:tc>
          <w:tcPr>
            <w:tcW w:w="1486" w:type="dxa"/>
          </w:tcPr>
          <w:p w:rsidR="00031D08" w:rsidRPr="00975689" w:rsidRDefault="00031D08" w:rsidP="00524689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17: 00</w:t>
            </w:r>
          </w:p>
        </w:tc>
        <w:tc>
          <w:tcPr>
            <w:tcW w:w="1774" w:type="dxa"/>
          </w:tcPr>
          <w:p w:rsidR="00031D08" w:rsidRPr="00975689" w:rsidRDefault="00031D08" w:rsidP="00524689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打的士</w:t>
            </w:r>
          </w:p>
        </w:tc>
        <w:tc>
          <w:tcPr>
            <w:tcW w:w="1701" w:type="dxa"/>
          </w:tcPr>
          <w:p w:rsidR="00031D08" w:rsidRPr="00975689" w:rsidRDefault="008660B3" w:rsidP="00524689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回</w:t>
            </w:r>
            <w:r w:rsidR="00031D08">
              <w:rPr>
                <w:rFonts w:ascii="Microsoft YaHei" w:hAnsi="Microsoft YaHei" w:hint="eastAsia"/>
              </w:rPr>
              <w:t>清迈酒店入住</w:t>
            </w:r>
          </w:p>
        </w:tc>
        <w:tc>
          <w:tcPr>
            <w:tcW w:w="1720" w:type="dxa"/>
          </w:tcPr>
          <w:p w:rsidR="00031D08" w:rsidRPr="00975689" w:rsidRDefault="00031D08" w:rsidP="00524689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031D08" w:rsidRPr="00975689" w:rsidRDefault="008660B3" w:rsidP="00524689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准备飞往昆明</w:t>
            </w:r>
          </w:p>
        </w:tc>
      </w:tr>
      <w:tr w:rsidR="001A7991" w:rsidRPr="00975689" w:rsidTr="005A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Merge w:val="restart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6</w:t>
            </w:r>
            <w:r>
              <w:rPr>
                <w:rFonts w:ascii="Microsoft YaHei" w:hAnsi="Microsoft YaHei" w:hint="eastAsia"/>
              </w:rPr>
              <w:t>/</w:t>
            </w:r>
            <w:r>
              <w:rPr>
                <w:rFonts w:ascii="Microsoft YaHei" w:hAnsi="Microsoft YaHei"/>
              </w:rPr>
              <w:t>15</w:t>
            </w:r>
          </w:p>
        </w:tc>
        <w:tc>
          <w:tcPr>
            <w:tcW w:w="1843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清迈酒店</w:t>
            </w:r>
          </w:p>
        </w:tc>
        <w:tc>
          <w:tcPr>
            <w:tcW w:w="1843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12: 00</w:t>
            </w:r>
          </w:p>
        </w:tc>
        <w:tc>
          <w:tcPr>
            <w:tcW w:w="1417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清迈机场</w:t>
            </w:r>
          </w:p>
        </w:tc>
        <w:tc>
          <w:tcPr>
            <w:tcW w:w="1486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13: 00</w:t>
            </w:r>
          </w:p>
        </w:tc>
        <w:tc>
          <w:tcPr>
            <w:tcW w:w="1774" w:type="dxa"/>
          </w:tcPr>
          <w:p w:rsidR="001A7991" w:rsidRPr="00975689" w:rsidRDefault="001A7991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打的士</w:t>
            </w:r>
          </w:p>
        </w:tc>
        <w:tc>
          <w:tcPr>
            <w:tcW w:w="1701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</w:p>
        </w:tc>
        <w:tc>
          <w:tcPr>
            <w:tcW w:w="1720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</w:p>
        </w:tc>
      </w:tr>
      <w:tr w:rsidR="001A7991" w:rsidRPr="00975689" w:rsidTr="005A7210">
        <w:tc>
          <w:tcPr>
            <w:tcW w:w="1271" w:type="dxa"/>
            <w:vMerge/>
          </w:tcPr>
          <w:p w:rsidR="001A7991" w:rsidRPr="00975689" w:rsidRDefault="001A7991" w:rsidP="00A12DA3">
            <w:pPr>
              <w:rPr>
                <w:rFonts w:ascii="Microsoft YaHei" w:hAnsi="Microsoft YaHei"/>
              </w:rPr>
            </w:pPr>
          </w:p>
        </w:tc>
        <w:tc>
          <w:tcPr>
            <w:tcW w:w="1843" w:type="dxa"/>
          </w:tcPr>
          <w:p w:rsidR="001A7991" w:rsidRPr="00975689" w:rsidRDefault="001A7991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清迈机场</w:t>
            </w:r>
          </w:p>
        </w:tc>
        <w:tc>
          <w:tcPr>
            <w:tcW w:w="1843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16: 30</w:t>
            </w:r>
          </w:p>
        </w:tc>
        <w:tc>
          <w:tcPr>
            <w:tcW w:w="1417" w:type="dxa"/>
          </w:tcPr>
          <w:p w:rsidR="001A7991" w:rsidRPr="00975689" w:rsidRDefault="00787CE9" w:rsidP="00031D08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昆明（</w:t>
            </w:r>
            <w:r w:rsidR="001A7991">
              <w:rPr>
                <w:rFonts w:ascii="Microsoft YaHei" w:hAnsi="Microsoft YaHei" w:hint="eastAsia"/>
              </w:rPr>
              <w:t>长水机场</w:t>
            </w:r>
            <w:r>
              <w:rPr>
                <w:rFonts w:ascii="Microsoft YaHei" w:hAnsi="Microsoft YaHei" w:hint="eastAsia"/>
              </w:rPr>
              <w:t>）</w:t>
            </w:r>
          </w:p>
        </w:tc>
        <w:tc>
          <w:tcPr>
            <w:tcW w:w="1486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19: 15</w:t>
            </w:r>
          </w:p>
        </w:tc>
        <w:tc>
          <w:tcPr>
            <w:tcW w:w="1774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 xml:space="preserve">东方航空 </w:t>
            </w:r>
            <w:r>
              <w:rPr>
                <w:rFonts w:ascii="Microsoft YaHei" w:hAnsi="Microsoft YaHei"/>
              </w:rPr>
              <w:t>MU2564</w:t>
            </w:r>
          </w:p>
        </w:tc>
        <w:tc>
          <w:tcPr>
            <w:tcW w:w="1701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到昆明酒店入住</w:t>
            </w:r>
          </w:p>
        </w:tc>
        <w:tc>
          <w:tcPr>
            <w:tcW w:w="1720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1A7991" w:rsidRPr="00975689" w:rsidRDefault="001A7991" w:rsidP="00031D08">
            <w:pPr>
              <w:rPr>
                <w:rFonts w:ascii="Microsoft YaHei" w:hAnsi="Microsoft YaHei"/>
              </w:rPr>
            </w:pPr>
          </w:p>
        </w:tc>
      </w:tr>
      <w:tr w:rsidR="00643E14" w:rsidRPr="00975689" w:rsidTr="005A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Merge w:val="restart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lastRenderedPageBreak/>
              <w:t>6/16</w:t>
            </w:r>
          </w:p>
        </w:tc>
        <w:tc>
          <w:tcPr>
            <w:tcW w:w="1843" w:type="dxa"/>
          </w:tcPr>
          <w:p w:rsidR="00643E14" w:rsidRPr="00975689" w:rsidRDefault="00643E14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昆明酒店</w:t>
            </w:r>
          </w:p>
        </w:tc>
        <w:tc>
          <w:tcPr>
            <w:tcW w:w="1843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9: 00</w:t>
            </w:r>
          </w:p>
        </w:tc>
        <w:tc>
          <w:tcPr>
            <w:tcW w:w="1417" w:type="dxa"/>
          </w:tcPr>
          <w:p w:rsidR="00643E14" w:rsidRPr="00975689" w:rsidRDefault="00787CE9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昆明（长水机场）</w:t>
            </w:r>
          </w:p>
        </w:tc>
        <w:tc>
          <w:tcPr>
            <w:tcW w:w="1486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10: 00</w:t>
            </w:r>
          </w:p>
        </w:tc>
        <w:tc>
          <w:tcPr>
            <w:tcW w:w="1774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打的士</w:t>
            </w:r>
          </w:p>
        </w:tc>
        <w:tc>
          <w:tcPr>
            <w:tcW w:w="1701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</w:p>
        </w:tc>
        <w:tc>
          <w:tcPr>
            <w:tcW w:w="1720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</w:p>
        </w:tc>
      </w:tr>
      <w:tr w:rsidR="00643E14" w:rsidRPr="00975689" w:rsidTr="005A7210">
        <w:tc>
          <w:tcPr>
            <w:tcW w:w="1271" w:type="dxa"/>
            <w:vMerge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</w:p>
        </w:tc>
        <w:tc>
          <w:tcPr>
            <w:tcW w:w="1843" w:type="dxa"/>
          </w:tcPr>
          <w:p w:rsidR="00643E14" w:rsidRPr="00975689" w:rsidRDefault="00787CE9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昆明（长水机场）</w:t>
            </w:r>
          </w:p>
        </w:tc>
        <w:tc>
          <w:tcPr>
            <w:tcW w:w="1843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12: 05</w:t>
            </w:r>
          </w:p>
        </w:tc>
        <w:tc>
          <w:tcPr>
            <w:tcW w:w="1417" w:type="dxa"/>
          </w:tcPr>
          <w:p w:rsidR="00643E14" w:rsidRPr="00975689" w:rsidRDefault="00787CE9" w:rsidP="00A12DA3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汕头（</w:t>
            </w:r>
            <w:r w:rsidR="00643E14">
              <w:rPr>
                <w:rFonts w:ascii="Microsoft YaHei" w:hAnsi="Microsoft YaHei" w:hint="eastAsia"/>
              </w:rPr>
              <w:t>揭阳机场</w:t>
            </w:r>
            <w:r>
              <w:rPr>
                <w:rFonts w:ascii="Microsoft YaHei" w:hAnsi="Microsoft YaHei" w:hint="eastAsia"/>
              </w:rPr>
              <w:t>）</w:t>
            </w:r>
          </w:p>
        </w:tc>
        <w:tc>
          <w:tcPr>
            <w:tcW w:w="1486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14</w:t>
            </w:r>
            <w:r>
              <w:rPr>
                <w:rFonts w:ascii="Microsoft YaHei" w:hAnsi="Microsoft YaHei" w:hint="eastAsia"/>
              </w:rPr>
              <w:t>：3</w:t>
            </w:r>
            <w:r>
              <w:rPr>
                <w:rFonts w:ascii="Microsoft YaHei" w:hAnsi="Microsoft YaHei"/>
              </w:rPr>
              <w:t>0</w:t>
            </w:r>
          </w:p>
        </w:tc>
        <w:tc>
          <w:tcPr>
            <w:tcW w:w="1774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南方航空 CZ</w:t>
            </w:r>
            <w:r>
              <w:rPr>
                <w:rFonts w:ascii="Microsoft YaHei" w:hAnsi="Microsoft YaHei"/>
              </w:rPr>
              <w:t>3858</w:t>
            </w:r>
          </w:p>
        </w:tc>
        <w:tc>
          <w:tcPr>
            <w:tcW w:w="1701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</w:p>
        </w:tc>
        <w:tc>
          <w:tcPr>
            <w:tcW w:w="1720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643E14" w:rsidRPr="00975689" w:rsidRDefault="00643E14" w:rsidP="00A12DA3">
            <w:pPr>
              <w:rPr>
                <w:rFonts w:ascii="Microsoft YaHei" w:hAnsi="Microsoft YaHei"/>
              </w:rPr>
            </w:pPr>
          </w:p>
        </w:tc>
      </w:tr>
      <w:tr w:rsidR="00643E14" w:rsidRPr="00975689" w:rsidTr="005A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Merge/>
          </w:tcPr>
          <w:p w:rsidR="00643E14" w:rsidRDefault="00643E14" w:rsidP="00175106">
            <w:pPr>
              <w:rPr>
                <w:rFonts w:ascii="Microsoft YaHei" w:hAnsi="Microsoft YaHei"/>
              </w:rPr>
            </w:pPr>
          </w:p>
        </w:tc>
        <w:tc>
          <w:tcPr>
            <w:tcW w:w="1843" w:type="dxa"/>
          </w:tcPr>
          <w:p w:rsidR="00643E14" w:rsidRDefault="00643E14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揭阳机场</w:t>
            </w:r>
          </w:p>
        </w:tc>
        <w:tc>
          <w:tcPr>
            <w:tcW w:w="1843" w:type="dxa"/>
          </w:tcPr>
          <w:p w:rsidR="00643E14" w:rsidRDefault="00643E14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14:30</w:t>
            </w:r>
          </w:p>
        </w:tc>
        <w:tc>
          <w:tcPr>
            <w:tcW w:w="1417" w:type="dxa"/>
          </w:tcPr>
          <w:p w:rsidR="00643E14" w:rsidRDefault="00643E14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汕头大学</w:t>
            </w:r>
          </w:p>
        </w:tc>
        <w:tc>
          <w:tcPr>
            <w:tcW w:w="1486" w:type="dxa"/>
          </w:tcPr>
          <w:p w:rsidR="00643E14" w:rsidRDefault="00643E14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15</w:t>
            </w:r>
            <w:r>
              <w:rPr>
                <w:rFonts w:ascii="Microsoft YaHei" w:hAnsi="Microsoft YaHei" w:hint="eastAsia"/>
              </w:rPr>
              <w:t>：3</w:t>
            </w:r>
            <w:r>
              <w:rPr>
                <w:rFonts w:ascii="Microsoft YaHei" w:hAnsi="Microsoft YaHei"/>
              </w:rPr>
              <w:t>0</w:t>
            </w:r>
          </w:p>
        </w:tc>
        <w:tc>
          <w:tcPr>
            <w:tcW w:w="1774" w:type="dxa"/>
          </w:tcPr>
          <w:p w:rsidR="00643E14" w:rsidRDefault="00643E14" w:rsidP="00175106">
            <w:pPr>
              <w:rPr>
                <w:rFonts w:ascii="Microsoft YaHei" w:hAnsi="Microsoft YaHei"/>
              </w:rPr>
            </w:pPr>
            <w:r>
              <w:rPr>
                <w:rFonts w:ascii="Microsoft YaHei" w:hAnsi="Microsoft YaHei" w:hint="eastAsia"/>
              </w:rPr>
              <w:t>打的士</w:t>
            </w:r>
          </w:p>
        </w:tc>
        <w:tc>
          <w:tcPr>
            <w:tcW w:w="1701" w:type="dxa"/>
          </w:tcPr>
          <w:p w:rsidR="00643E14" w:rsidRDefault="00643E14" w:rsidP="00175106">
            <w:pPr>
              <w:rPr>
                <w:rFonts w:ascii="Microsoft YaHei" w:hAnsi="Microsoft YaHei"/>
              </w:rPr>
            </w:pPr>
          </w:p>
        </w:tc>
        <w:tc>
          <w:tcPr>
            <w:tcW w:w="1720" w:type="dxa"/>
          </w:tcPr>
          <w:p w:rsidR="00643E14" w:rsidRDefault="00643E14" w:rsidP="00175106">
            <w:pPr>
              <w:rPr>
                <w:rFonts w:ascii="Microsoft YaHei" w:hAnsi="Microsoft YaHei"/>
              </w:rPr>
            </w:pPr>
          </w:p>
        </w:tc>
        <w:tc>
          <w:tcPr>
            <w:tcW w:w="2333" w:type="dxa"/>
          </w:tcPr>
          <w:p w:rsidR="00643E14" w:rsidRDefault="00643E14" w:rsidP="00175106">
            <w:pPr>
              <w:rPr>
                <w:rFonts w:ascii="Microsoft YaHei" w:hAnsi="Microsoft YaHei"/>
              </w:rPr>
            </w:pPr>
          </w:p>
        </w:tc>
      </w:tr>
    </w:tbl>
    <w:sdt>
      <w:sdtPr>
        <w:rPr>
          <w:rFonts w:ascii="Microsoft YaHei" w:hAnsi="Microsoft YaHei"/>
        </w:rPr>
        <w:alias w:val="备注："/>
        <w:tag w:val="备注："/>
        <w:id w:val="-2035037272"/>
        <w:placeholder>
          <w:docPart w:val="CED5EA24820D4616965EC841C12631D8"/>
        </w:placeholder>
        <w:temporary/>
        <w:showingPlcHdr/>
        <w15:appearance w15:val="hidden"/>
      </w:sdtPr>
      <w:sdtEndPr/>
      <w:sdtContent>
        <w:p w:rsidR="00F237BB" w:rsidRPr="00975689" w:rsidRDefault="00F237BB" w:rsidP="0069119A">
          <w:pPr>
            <w:pStyle w:val="1"/>
            <w:rPr>
              <w:rFonts w:ascii="Microsoft YaHei" w:hAnsi="Microsoft YaHei"/>
            </w:rPr>
          </w:pPr>
          <w:r w:rsidRPr="00975689">
            <w:rPr>
              <w:rFonts w:ascii="Microsoft YaHei" w:hAnsi="Microsoft YaHei"/>
              <w:lang w:val="zh-CN" w:bidi="zh-CN"/>
            </w:rPr>
            <w:t>备注：</w:t>
          </w:r>
        </w:p>
      </w:sdtContent>
    </w:sdt>
    <w:p w:rsidR="00A90BDC" w:rsidRPr="00975689" w:rsidRDefault="00D748D6" w:rsidP="00435404">
      <w:pPr>
        <w:pStyle w:val="a9"/>
        <w:rPr>
          <w:rFonts w:ascii="Microsoft YaHei" w:hAnsi="Microsoft YaHei"/>
        </w:rPr>
      </w:pPr>
      <w:sdt>
        <w:sdtPr>
          <w:rPr>
            <w:rFonts w:ascii="Microsoft YaHei" w:hAnsi="Microsoft YaHei"/>
          </w:rPr>
          <w:alias w:val="在此处插入备注："/>
          <w:tag w:val="在此处插入备注："/>
          <w:id w:val="520055045"/>
          <w:placeholder>
            <w:docPart w:val="9ACFD282D1844E95ABA7DBF3F4913916"/>
          </w:placeholder>
          <w:temporary/>
          <w:showingPlcHdr/>
          <w15:appearance w15:val="hidden"/>
        </w:sdtPr>
        <w:sdtEndPr/>
        <w:sdtContent>
          <w:r w:rsidR="00F237BB" w:rsidRPr="00975689">
            <w:rPr>
              <w:rFonts w:ascii="Microsoft YaHei" w:hAnsi="Microsoft YaHei"/>
              <w:lang w:val="zh-CN" w:bidi="zh-CN"/>
            </w:rPr>
            <w:t>在此处插入备注</w:t>
          </w:r>
        </w:sdtContent>
      </w:sdt>
    </w:p>
    <w:sectPr w:rsidR="00A90BDC" w:rsidRPr="00975689" w:rsidSect="00447BC5">
      <w:footerReference w:type="default" r:id="rId10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D6" w:rsidRDefault="00D748D6">
      <w:pPr>
        <w:spacing w:before="0" w:after="0" w:line="240" w:lineRule="auto"/>
      </w:pPr>
      <w:r>
        <w:separator/>
      </w:r>
    </w:p>
  </w:endnote>
  <w:endnote w:type="continuationSeparator" w:id="0">
    <w:p w:rsidR="00D748D6" w:rsidRDefault="00D748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C4" w:rsidRPr="007D0003" w:rsidRDefault="00F6357D">
    <w:pPr>
      <w:pStyle w:val="aa"/>
      <w:jc w:val="center"/>
      <w:rPr>
        <w:rFonts w:ascii="Microsoft YaHei" w:hAnsi="Microsoft YaHei"/>
      </w:rPr>
    </w:pPr>
    <w:r w:rsidRPr="007D0003">
      <w:rPr>
        <w:rFonts w:ascii="Microsoft YaHei" w:hAnsi="Microsoft YaHei"/>
        <w:lang w:val="zh-CN" w:bidi="zh-CN"/>
      </w:rPr>
      <w:t xml:space="preserve">页码 | </w:t>
    </w:r>
    <w:r w:rsidRPr="007D0003">
      <w:rPr>
        <w:rFonts w:ascii="Microsoft YaHei" w:hAnsi="Microsoft YaHei"/>
        <w:lang w:val="zh-CN" w:bidi="zh-CN"/>
      </w:rPr>
      <w:fldChar w:fldCharType="begin"/>
    </w:r>
    <w:r w:rsidRPr="007D0003">
      <w:rPr>
        <w:rFonts w:ascii="Microsoft YaHei" w:hAnsi="Microsoft YaHei"/>
        <w:lang w:val="zh-CN" w:bidi="zh-CN"/>
      </w:rPr>
      <w:instrText xml:space="preserve"> PAGE   \* MERGEFORMAT </w:instrText>
    </w:r>
    <w:r w:rsidRPr="007D0003">
      <w:rPr>
        <w:rFonts w:ascii="Microsoft YaHei" w:hAnsi="Microsoft YaHei"/>
        <w:lang w:val="zh-CN" w:bidi="zh-CN"/>
      </w:rPr>
      <w:fldChar w:fldCharType="separate"/>
    </w:r>
    <w:r w:rsidR="00894C2A">
      <w:rPr>
        <w:rFonts w:ascii="Microsoft YaHei" w:hAnsi="Microsoft YaHei"/>
        <w:noProof/>
        <w:lang w:val="zh-CN" w:bidi="zh-CN"/>
      </w:rPr>
      <w:t>2</w:t>
    </w:r>
    <w:r w:rsidRPr="007D0003">
      <w:rPr>
        <w:rFonts w:ascii="Microsoft YaHei" w:hAnsi="Microsoft YaHei"/>
        <w:noProof/>
        <w:lang w:val="zh-CN" w:bidi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D6" w:rsidRDefault="00D748D6">
      <w:pPr>
        <w:spacing w:before="0" w:after="0" w:line="240" w:lineRule="auto"/>
      </w:pPr>
      <w:r>
        <w:separator/>
      </w:r>
    </w:p>
  </w:footnote>
  <w:footnote w:type="continuationSeparator" w:id="0">
    <w:p w:rsidR="00D748D6" w:rsidRDefault="00D748D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A066C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8628E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3824E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C4246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B0159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2278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0A4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C693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CDC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EA9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06"/>
    <w:rsid w:val="0002786C"/>
    <w:rsid w:val="00031D08"/>
    <w:rsid w:val="000361C9"/>
    <w:rsid w:val="0006458F"/>
    <w:rsid w:val="0010397A"/>
    <w:rsid w:val="00175106"/>
    <w:rsid w:val="001A7991"/>
    <w:rsid w:val="001B59E6"/>
    <w:rsid w:val="00235D18"/>
    <w:rsid w:val="002A663E"/>
    <w:rsid w:val="00354217"/>
    <w:rsid w:val="003845AE"/>
    <w:rsid w:val="00411E92"/>
    <w:rsid w:val="00435404"/>
    <w:rsid w:val="00447BC5"/>
    <w:rsid w:val="0048305A"/>
    <w:rsid w:val="004A3570"/>
    <w:rsid w:val="004E18A7"/>
    <w:rsid w:val="00524689"/>
    <w:rsid w:val="005960F1"/>
    <w:rsid w:val="005962A4"/>
    <w:rsid w:val="005A7210"/>
    <w:rsid w:val="005D6DE4"/>
    <w:rsid w:val="006240A7"/>
    <w:rsid w:val="00643E14"/>
    <w:rsid w:val="00660D9A"/>
    <w:rsid w:val="00665731"/>
    <w:rsid w:val="006843A7"/>
    <w:rsid w:val="0069119A"/>
    <w:rsid w:val="006E74B0"/>
    <w:rsid w:val="00706A0B"/>
    <w:rsid w:val="0071404F"/>
    <w:rsid w:val="00787CE9"/>
    <w:rsid w:val="007B6307"/>
    <w:rsid w:val="007D0003"/>
    <w:rsid w:val="008660B3"/>
    <w:rsid w:val="00894C2A"/>
    <w:rsid w:val="008A39D5"/>
    <w:rsid w:val="008A69B1"/>
    <w:rsid w:val="00906744"/>
    <w:rsid w:val="009469C9"/>
    <w:rsid w:val="00975689"/>
    <w:rsid w:val="009820C4"/>
    <w:rsid w:val="009E5C4F"/>
    <w:rsid w:val="00A12DA3"/>
    <w:rsid w:val="00A60443"/>
    <w:rsid w:val="00A76344"/>
    <w:rsid w:val="00A90BDC"/>
    <w:rsid w:val="00B375B0"/>
    <w:rsid w:val="00B4766A"/>
    <w:rsid w:val="00B6188C"/>
    <w:rsid w:val="00B76EA0"/>
    <w:rsid w:val="00B82A6E"/>
    <w:rsid w:val="00BB2A0D"/>
    <w:rsid w:val="00C25AF8"/>
    <w:rsid w:val="00C669BB"/>
    <w:rsid w:val="00C72317"/>
    <w:rsid w:val="00CC3438"/>
    <w:rsid w:val="00CD6A08"/>
    <w:rsid w:val="00D03F55"/>
    <w:rsid w:val="00D476D9"/>
    <w:rsid w:val="00D748D6"/>
    <w:rsid w:val="00D8562A"/>
    <w:rsid w:val="00D85D09"/>
    <w:rsid w:val="00D943C7"/>
    <w:rsid w:val="00DC40FA"/>
    <w:rsid w:val="00E42593"/>
    <w:rsid w:val="00E962D2"/>
    <w:rsid w:val="00EB5927"/>
    <w:rsid w:val="00EF6D48"/>
    <w:rsid w:val="00F15B49"/>
    <w:rsid w:val="00F237BB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7B5E27"/>
  <w15:chartTrackingRefBased/>
  <w15:docId w15:val="{109BE6DA-2031-4D0A-9B0D-8792A6C9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75689"/>
    <w:rPr>
      <w:rFonts w:eastAsia="Microsoft YaHei"/>
      <w:szCs w:val="20"/>
    </w:rPr>
  </w:style>
  <w:style w:type="paragraph" w:styleId="1">
    <w:name w:val="heading 1"/>
    <w:basedOn w:val="a1"/>
    <w:next w:val="a1"/>
    <w:uiPriority w:val="2"/>
    <w:qFormat/>
    <w:rsid w:val="00975689"/>
    <w:pPr>
      <w:keepNext/>
      <w:keepLines/>
      <w:spacing w:before="240"/>
      <w:outlineLvl w:val="0"/>
    </w:pPr>
    <w:rPr>
      <w:rFonts w:asciiTheme="majorHAnsi" w:hAnsiTheme="majorHAnsi" w:cstheme="majorBidi"/>
      <w:caps/>
      <w:color w:val="2E74B5" w:themeColor="accent1" w:themeShade="BF"/>
    </w:rPr>
  </w:style>
  <w:style w:type="paragraph" w:styleId="21">
    <w:name w:val="heading 2"/>
    <w:basedOn w:val="a1"/>
    <w:next w:val="a1"/>
    <w:link w:val="22"/>
    <w:uiPriority w:val="2"/>
    <w:semiHidden/>
    <w:unhideWhenUsed/>
    <w:qFormat/>
    <w:rsid w:val="00975689"/>
    <w:pPr>
      <w:keepNext/>
      <w:keepLines/>
      <w:spacing w:after="0"/>
      <w:outlineLvl w:val="1"/>
    </w:pPr>
    <w:rPr>
      <w:rFonts w:asciiTheme="majorHAnsi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2"/>
    <w:semiHidden/>
    <w:unhideWhenUsed/>
    <w:rsid w:val="001B59E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2"/>
    <w:semiHidden/>
    <w:unhideWhenUsed/>
    <w:qFormat/>
    <w:rsid w:val="001B59E6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1"/>
    <w:next w:val="a1"/>
    <w:link w:val="52"/>
    <w:uiPriority w:val="2"/>
    <w:semiHidden/>
    <w:unhideWhenUsed/>
    <w:qFormat/>
    <w:rsid w:val="001B59E6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2"/>
    <w:semiHidden/>
    <w:unhideWhenUsed/>
    <w:qFormat/>
    <w:rsid w:val="001B59E6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2"/>
    <w:semiHidden/>
    <w:unhideWhenUsed/>
    <w:qFormat/>
    <w:rsid w:val="001B59E6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2"/>
    <w:semiHidden/>
    <w:unhideWhenUsed/>
    <w:qFormat/>
    <w:rsid w:val="001B59E6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2"/>
    <w:semiHidden/>
    <w:unhideWhenUsed/>
    <w:qFormat/>
    <w:rsid w:val="001B59E6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10"/>
    <w:qFormat/>
    <w:rsid w:val="00DC40FA"/>
    <w:pPr>
      <w:pBdr>
        <w:top w:val="single" w:sz="12" w:space="1" w:color="595959" w:themeColor="text1" w:themeTint="A6"/>
      </w:pBdr>
      <w:spacing w:before="0" w:after="120" w:line="240" w:lineRule="auto"/>
      <w:outlineLvl w:val="0"/>
    </w:pPr>
    <w:rPr>
      <w:rFonts w:asciiTheme="majorHAnsi" w:hAnsiTheme="majorHAnsi" w:cstheme="majorBidi"/>
      <w:b/>
      <w:bCs/>
      <w:color w:val="595959" w:themeColor="text1" w:themeTint="A6"/>
      <w:sz w:val="28"/>
      <w:szCs w:val="32"/>
    </w:rPr>
  </w:style>
  <w:style w:type="table" w:styleId="4-1">
    <w:name w:val="Grid Table 4 Accent 1"/>
    <w:basedOn w:val="a3"/>
    <w:uiPriority w:val="49"/>
    <w:rsid w:val="00A90BDC"/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CellMar>
        <w:left w:w="43" w:type="dxa"/>
        <w:right w:w="43" w:type="dxa"/>
      </w:tblCellMar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2E74B5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8">
    <w:name w:val="Placeholder Text"/>
    <w:basedOn w:val="a2"/>
    <w:uiPriority w:val="99"/>
    <w:semiHidden/>
    <w:rsid w:val="008A69B1"/>
    <w:rPr>
      <w:color w:val="595959" w:themeColor="text1" w:themeTint="A6"/>
      <w:sz w:val="22"/>
    </w:rPr>
  </w:style>
  <w:style w:type="paragraph" w:customStyle="1" w:styleId="a9">
    <w:name w:val="备注"/>
    <w:basedOn w:val="a1"/>
    <w:uiPriority w:val="3"/>
    <w:qFormat/>
    <w:rsid w:val="00975689"/>
  </w:style>
  <w:style w:type="paragraph" w:styleId="aa">
    <w:name w:val="footer"/>
    <w:basedOn w:val="a1"/>
    <w:link w:val="ab"/>
    <w:uiPriority w:val="99"/>
    <w:unhideWhenUsed/>
    <w:rsid w:val="003845AE"/>
    <w:pPr>
      <w:spacing w:before="0" w:after="0" w:line="240" w:lineRule="auto"/>
    </w:pPr>
  </w:style>
  <w:style w:type="character" w:customStyle="1" w:styleId="ab">
    <w:name w:val="頁尾 字元"/>
    <w:basedOn w:val="a2"/>
    <w:link w:val="aa"/>
    <w:uiPriority w:val="99"/>
    <w:rsid w:val="003845AE"/>
    <w:rPr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1B59E6"/>
    <w:rPr>
      <w:rFonts w:ascii="Segoe UI" w:hAnsi="Segoe UI" w:cs="Segoe UI"/>
      <w:sz w:val="22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1B59E6"/>
  </w:style>
  <w:style w:type="paragraph" w:styleId="af">
    <w:name w:val="Block Text"/>
    <w:basedOn w:val="a1"/>
    <w:uiPriority w:val="99"/>
    <w:semiHidden/>
    <w:unhideWhenUsed/>
    <w:rsid w:val="008A69B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2E74B5" w:themeColor="accent1" w:themeShade="BF"/>
    </w:rPr>
  </w:style>
  <w:style w:type="paragraph" w:styleId="af0">
    <w:name w:val="Body Text"/>
    <w:basedOn w:val="a1"/>
    <w:link w:val="af1"/>
    <w:uiPriority w:val="99"/>
    <w:semiHidden/>
    <w:unhideWhenUsed/>
    <w:rsid w:val="001B59E6"/>
    <w:pPr>
      <w:spacing w:after="120"/>
    </w:pPr>
  </w:style>
  <w:style w:type="character" w:customStyle="1" w:styleId="af1">
    <w:name w:val="本文 字元"/>
    <w:basedOn w:val="a2"/>
    <w:link w:val="af0"/>
    <w:uiPriority w:val="99"/>
    <w:semiHidden/>
    <w:rsid w:val="001B59E6"/>
    <w:rPr>
      <w:sz w:val="22"/>
      <w:szCs w:val="20"/>
    </w:rPr>
  </w:style>
  <w:style w:type="paragraph" w:styleId="23">
    <w:name w:val="Body Text 2"/>
    <w:basedOn w:val="a1"/>
    <w:link w:val="24"/>
    <w:uiPriority w:val="99"/>
    <w:semiHidden/>
    <w:unhideWhenUsed/>
    <w:rsid w:val="001B59E6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1B59E6"/>
    <w:rPr>
      <w:sz w:val="22"/>
      <w:szCs w:val="20"/>
    </w:rPr>
  </w:style>
  <w:style w:type="paragraph" w:styleId="33">
    <w:name w:val="Body Text 3"/>
    <w:basedOn w:val="a1"/>
    <w:link w:val="34"/>
    <w:uiPriority w:val="99"/>
    <w:semiHidden/>
    <w:unhideWhenUsed/>
    <w:rsid w:val="001B59E6"/>
    <w:pPr>
      <w:spacing w:after="120"/>
    </w:pPr>
    <w:rPr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1B59E6"/>
    <w:rPr>
      <w:sz w:val="22"/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1B59E6"/>
    <w:pPr>
      <w:spacing w:after="40"/>
      <w:ind w:firstLine="360"/>
    </w:pPr>
  </w:style>
  <w:style w:type="character" w:customStyle="1" w:styleId="af3">
    <w:name w:val="本文第一層縮排 字元"/>
    <w:basedOn w:val="af1"/>
    <w:link w:val="af2"/>
    <w:uiPriority w:val="99"/>
    <w:semiHidden/>
    <w:rsid w:val="001B59E6"/>
    <w:rPr>
      <w:sz w:val="22"/>
      <w:szCs w:val="20"/>
    </w:rPr>
  </w:style>
  <w:style w:type="paragraph" w:styleId="af4">
    <w:name w:val="Body Text Indent"/>
    <w:basedOn w:val="a1"/>
    <w:link w:val="af5"/>
    <w:uiPriority w:val="99"/>
    <w:semiHidden/>
    <w:unhideWhenUsed/>
    <w:rsid w:val="001B59E6"/>
    <w:pPr>
      <w:spacing w:after="120"/>
      <w:ind w:left="360"/>
    </w:pPr>
  </w:style>
  <w:style w:type="character" w:customStyle="1" w:styleId="af5">
    <w:name w:val="本文縮排 字元"/>
    <w:basedOn w:val="a2"/>
    <w:link w:val="af4"/>
    <w:uiPriority w:val="99"/>
    <w:semiHidden/>
    <w:rsid w:val="001B59E6"/>
    <w:rPr>
      <w:sz w:val="22"/>
      <w:szCs w:val="20"/>
    </w:rPr>
  </w:style>
  <w:style w:type="paragraph" w:styleId="25">
    <w:name w:val="Body Text First Indent 2"/>
    <w:basedOn w:val="af4"/>
    <w:link w:val="26"/>
    <w:uiPriority w:val="99"/>
    <w:semiHidden/>
    <w:unhideWhenUsed/>
    <w:rsid w:val="001B59E6"/>
    <w:pPr>
      <w:spacing w:after="40"/>
      <w:ind w:firstLine="360"/>
    </w:pPr>
  </w:style>
  <w:style w:type="character" w:customStyle="1" w:styleId="26">
    <w:name w:val="本文第一層縮排 2 字元"/>
    <w:basedOn w:val="af5"/>
    <w:link w:val="25"/>
    <w:uiPriority w:val="99"/>
    <w:semiHidden/>
    <w:rsid w:val="001B59E6"/>
    <w:rPr>
      <w:sz w:val="22"/>
      <w:szCs w:val="20"/>
    </w:rPr>
  </w:style>
  <w:style w:type="paragraph" w:styleId="27">
    <w:name w:val="Body Text Indent 2"/>
    <w:basedOn w:val="a1"/>
    <w:link w:val="28"/>
    <w:uiPriority w:val="99"/>
    <w:semiHidden/>
    <w:unhideWhenUsed/>
    <w:rsid w:val="001B59E6"/>
    <w:pPr>
      <w:spacing w:after="120" w:line="480" w:lineRule="auto"/>
      <w:ind w:left="360"/>
    </w:pPr>
  </w:style>
  <w:style w:type="character" w:customStyle="1" w:styleId="28">
    <w:name w:val="本文縮排 2 字元"/>
    <w:basedOn w:val="a2"/>
    <w:link w:val="27"/>
    <w:uiPriority w:val="99"/>
    <w:semiHidden/>
    <w:rsid w:val="001B59E6"/>
    <w:rPr>
      <w:sz w:val="22"/>
      <w:szCs w:val="20"/>
    </w:rPr>
  </w:style>
  <w:style w:type="paragraph" w:styleId="35">
    <w:name w:val="Body Text Indent 3"/>
    <w:basedOn w:val="a1"/>
    <w:link w:val="36"/>
    <w:uiPriority w:val="99"/>
    <w:semiHidden/>
    <w:unhideWhenUsed/>
    <w:rsid w:val="001B59E6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1B59E6"/>
    <w:rPr>
      <w:sz w:val="22"/>
      <w:szCs w:val="16"/>
    </w:rPr>
  </w:style>
  <w:style w:type="character" w:styleId="af6">
    <w:name w:val="Book Title"/>
    <w:basedOn w:val="a2"/>
    <w:uiPriority w:val="33"/>
    <w:semiHidden/>
    <w:unhideWhenUsed/>
    <w:qFormat/>
    <w:rsid w:val="001B59E6"/>
    <w:rPr>
      <w:b/>
      <w:bCs/>
      <w:i/>
      <w:iCs/>
      <w:spacing w:val="5"/>
      <w:sz w:val="22"/>
    </w:rPr>
  </w:style>
  <w:style w:type="paragraph" w:styleId="af7">
    <w:name w:val="caption"/>
    <w:basedOn w:val="a1"/>
    <w:next w:val="a1"/>
    <w:uiPriority w:val="35"/>
    <w:semiHidden/>
    <w:unhideWhenUsed/>
    <w:qFormat/>
    <w:rsid w:val="001B59E6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8">
    <w:name w:val="Closing"/>
    <w:basedOn w:val="a1"/>
    <w:link w:val="af9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af9">
    <w:name w:val="結語 字元"/>
    <w:basedOn w:val="a2"/>
    <w:link w:val="af8"/>
    <w:uiPriority w:val="99"/>
    <w:semiHidden/>
    <w:rsid w:val="001B59E6"/>
    <w:rPr>
      <w:sz w:val="22"/>
      <w:szCs w:val="20"/>
    </w:rPr>
  </w:style>
  <w:style w:type="table" w:styleId="afa">
    <w:name w:val="Colorful Grid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b">
    <w:name w:val="Colorful List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c">
    <w:name w:val="Colorful Shading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2"/>
    <w:uiPriority w:val="99"/>
    <w:semiHidden/>
    <w:unhideWhenUsed/>
    <w:rsid w:val="001B59E6"/>
    <w:rPr>
      <w:sz w:val="22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1B59E6"/>
    <w:pPr>
      <w:spacing w:line="240" w:lineRule="auto"/>
    </w:pPr>
  </w:style>
  <w:style w:type="character" w:customStyle="1" w:styleId="aff">
    <w:name w:val="註解文字 字元"/>
    <w:basedOn w:val="a2"/>
    <w:link w:val="afe"/>
    <w:uiPriority w:val="99"/>
    <w:semiHidden/>
    <w:rsid w:val="001B59E6"/>
    <w:rPr>
      <w:sz w:val="22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B59E6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1B59E6"/>
    <w:rPr>
      <w:b/>
      <w:bCs/>
      <w:sz w:val="22"/>
      <w:szCs w:val="20"/>
    </w:rPr>
  </w:style>
  <w:style w:type="table" w:styleId="aff2">
    <w:name w:val="Dark List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3">
    <w:name w:val="Date"/>
    <w:basedOn w:val="a1"/>
    <w:next w:val="a1"/>
    <w:link w:val="aff4"/>
    <w:uiPriority w:val="99"/>
    <w:semiHidden/>
    <w:unhideWhenUsed/>
    <w:rsid w:val="001B59E6"/>
  </w:style>
  <w:style w:type="character" w:customStyle="1" w:styleId="aff4">
    <w:name w:val="日期 字元"/>
    <w:basedOn w:val="a2"/>
    <w:link w:val="aff3"/>
    <w:uiPriority w:val="99"/>
    <w:semiHidden/>
    <w:rsid w:val="001B59E6"/>
    <w:rPr>
      <w:sz w:val="22"/>
      <w:szCs w:val="20"/>
    </w:rPr>
  </w:style>
  <w:style w:type="paragraph" w:styleId="aff5">
    <w:name w:val="Document Map"/>
    <w:basedOn w:val="a1"/>
    <w:link w:val="aff6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6">
    <w:name w:val="文件引導模式 字元"/>
    <w:basedOn w:val="a2"/>
    <w:link w:val="aff5"/>
    <w:uiPriority w:val="99"/>
    <w:semiHidden/>
    <w:rsid w:val="001B59E6"/>
    <w:rPr>
      <w:rFonts w:ascii="Segoe UI" w:hAnsi="Segoe UI" w:cs="Segoe UI"/>
      <w:sz w:val="22"/>
      <w:szCs w:val="16"/>
    </w:rPr>
  </w:style>
  <w:style w:type="paragraph" w:styleId="aff7">
    <w:name w:val="E-mail Signature"/>
    <w:basedOn w:val="a1"/>
    <w:link w:val="aff8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aff8">
    <w:name w:val="電子郵件簽名 字元"/>
    <w:basedOn w:val="a2"/>
    <w:link w:val="aff7"/>
    <w:uiPriority w:val="99"/>
    <w:semiHidden/>
    <w:rsid w:val="001B59E6"/>
    <w:rPr>
      <w:sz w:val="22"/>
      <w:szCs w:val="20"/>
    </w:rPr>
  </w:style>
  <w:style w:type="character" w:styleId="aff9">
    <w:name w:val="Emphasis"/>
    <w:basedOn w:val="a2"/>
    <w:uiPriority w:val="20"/>
    <w:semiHidden/>
    <w:unhideWhenUsed/>
    <w:qFormat/>
    <w:rsid w:val="001B59E6"/>
    <w:rPr>
      <w:i/>
      <w:iCs/>
      <w:sz w:val="22"/>
    </w:rPr>
  </w:style>
  <w:style w:type="character" w:styleId="affa">
    <w:name w:val="endnote reference"/>
    <w:basedOn w:val="a2"/>
    <w:uiPriority w:val="99"/>
    <w:semiHidden/>
    <w:unhideWhenUsed/>
    <w:rsid w:val="001B59E6"/>
    <w:rPr>
      <w:sz w:val="22"/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affc">
    <w:name w:val="章節附註文字 字元"/>
    <w:basedOn w:val="a2"/>
    <w:link w:val="affb"/>
    <w:uiPriority w:val="99"/>
    <w:semiHidden/>
    <w:rsid w:val="001B59E6"/>
    <w:rPr>
      <w:sz w:val="22"/>
      <w:szCs w:val="20"/>
    </w:rPr>
  </w:style>
  <w:style w:type="paragraph" w:styleId="affd">
    <w:name w:val="envelope address"/>
    <w:basedOn w:val="a1"/>
    <w:uiPriority w:val="99"/>
    <w:semiHidden/>
    <w:unhideWhenUsed/>
    <w:rsid w:val="001B59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1B59E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afff">
    <w:name w:val="FollowedHyperlink"/>
    <w:basedOn w:val="a2"/>
    <w:uiPriority w:val="99"/>
    <w:semiHidden/>
    <w:unhideWhenUsed/>
    <w:rsid w:val="001B59E6"/>
    <w:rPr>
      <w:color w:val="954F72" w:themeColor="followedHyperlink"/>
      <w:sz w:val="22"/>
      <w:u w:val="single"/>
    </w:rPr>
  </w:style>
  <w:style w:type="character" w:styleId="afff0">
    <w:name w:val="footnote reference"/>
    <w:basedOn w:val="a2"/>
    <w:uiPriority w:val="99"/>
    <w:semiHidden/>
    <w:unhideWhenUsed/>
    <w:rsid w:val="001B59E6"/>
    <w:rPr>
      <w:sz w:val="22"/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afff2">
    <w:name w:val="註腳文字 字元"/>
    <w:basedOn w:val="a2"/>
    <w:link w:val="afff1"/>
    <w:uiPriority w:val="99"/>
    <w:semiHidden/>
    <w:rsid w:val="001B59E6"/>
    <w:rPr>
      <w:sz w:val="22"/>
      <w:szCs w:val="20"/>
    </w:rPr>
  </w:style>
  <w:style w:type="table" w:styleId="10">
    <w:name w:val="Grid Table 1 Light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Grid Table 2 Accent 2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2">
    <w:name w:val="Grid Table 4 Accent 2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">
    <w:name w:val="Grid Table 5 Dark Accent 2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3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3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3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3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afff3">
    <w:name w:val="header"/>
    <w:basedOn w:val="a1"/>
    <w:link w:val="afff4"/>
    <w:uiPriority w:val="99"/>
    <w:unhideWhenUsed/>
    <w:rsid w:val="003845AE"/>
    <w:pPr>
      <w:spacing w:before="0" w:after="0" w:line="240" w:lineRule="auto"/>
    </w:pPr>
  </w:style>
  <w:style w:type="character" w:customStyle="1" w:styleId="afff4">
    <w:name w:val="頁首 字元"/>
    <w:basedOn w:val="a2"/>
    <w:link w:val="afff3"/>
    <w:uiPriority w:val="99"/>
    <w:rsid w:val="003845AE"/>
    <w:rPr>
      <w:szCs w:val="20"/>
    </w:rPr>
  </w:style>
  <w:style w:type="character" w:customStyle="1" w:styleId="32">
    <w:name w:val="標題 3 字元"/>
    <w:basedOn w:val="a2"/>
    <w:link w:val="31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標題 4 字元"/>
    <w:basedOn w:val="a2"/>
    <w:link w:val="41"/>
    <w:uiPriority w:val="2"/>
    <w:semiHidden/>
    <w:rsid w:val="006240A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character" w:customStyle="1" w:styleId="52">
    <w:name w:val="標題 5 字元"/>
    <w:basedOn w:val="a2"/>
    <w:link w:val="51"/>
    <w:uiPriority w:val="2"/>
    <w:semiHidden/>
    <w:rsid w:val="006240A7"/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character" w:customStyle="1" w:styleId="60">
    <w:name w:val="標題 6 字元"/>
    <w:basedOn w:val="a2"/>
    <w:link w:val="6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70">
    <w:name w:val="標題 7 字元"/>
    <w:basedOn w:val="a2"/>
    <w:link w:val="7"/>
    <w:uiPriority w:val="2"/>
    <w:semiHidden/>
    <w:rsid w:val="006240A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80">
    <w:name w:val="標題 8 字元"/>
    <w:basedOn w:val="a2"/>
    <w:link w:val="8"/>
    <w:uiPriority w:val="2"/>
    <w:semiHidden/>
    <w:rsid w:val="006240A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標題 9 字元"/>
    <w:basedOn w:val="a2"/>
    <w:link w:val="9"/>
    <w:uiPriority w:val="2"/>
    <w:semiHidden/>
    <w:rsid w:val="006240A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1B59E6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1B59E6"/>
    <w:pPr>
      <w:spacing w:before="0" w:after="0" w:line="240" w:lineRule="auto"/>
    </w:pPr>
    <w:rPr>
      <w:i/>
      <w:iCs/>
    </w:rPr>
  </w:style>
  <w:style w:type="character" w:customStyle="1" w:styleId="HTML1">
    <w:name w:val="HTML 位址 字元"/>
    <w:basedOn w:val="a2"/>
    <w:link w:val="HTML0"/>
    <w:uiPriority w:val="99"/>
    <w:semiHidden/>
    <w:rsid w:val="001B59E6"/>
    <w:rPr>
      <w:i/>
      <w:iCs/>
      <w:sz w:val="22"/>
      <w:szCs w:val="20"/>
    </w:rPr>
  </w:style>
  <w:style w:type="character" w:styleId="HTML2">
    <w:name w:val="HTML Cite"/>
    <w:basedOn w:val="a2"/>
    <w:uiPriority w:val="99"/>
    <w:semiHidden/>
    <w:unhideWhenUsed/>
    <w:rsid w:val="001B59E6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1B59E6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1B59E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</w:rPr>
  </w:style>
  <w:style w:type="character" w:customStyle="1" w:styleId="HTML7">
    <w:name w:val="HTML 預設格式 字元"/>
    <w:basedOn w:val="a2"/>
    <w:link w:val="HTML6"/>
    <w:uiPriority w:val="99"/>
    <w:semiHidden/>
    <w:rsid w:val="001B59E6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1B59E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1B59E6"/>
    <w:rPr>
      <w:i/>
      <w:iCs/>
      <w:sz w:val="22"/>
    </w:rPr>
  </w:style>
  <w:style w:type="character" w:styleId="afff5">
    <w:name w:val="Hyperlink"/>
    <w:basedOn w:val="a2"/>
    <w:uiPriority w:val="99"/>
    <w:semiHidden/>
    <w:unhideWhenUsed/>
    <w:rsid w:val="001B59E6"/>
    <w:rPr>
      <w:color w:val="0563C1" w:themeColor="hyperlink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400" w:hanging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1800" w:hanging="200"/>
    </w:pPr>
  </w:style>
  <w:style w:type="paragraph" w:styleId="afff6">
    <w:name w:val="index heading"/>
    <w:basedOn w:val="a1"/>
    <w:next w:val="11"/>
    <w:uiPriority w:val="99"/>
    <w:semiHidden/>
    <w:unhideWhenUsed/>
    <w:rsid w:val="001B59E6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unhideWhenUsed/>
    <w:qFormat/>
    <w:rsid w:val="008A69B1"/>
    <w:rPr>
      <w:i/>
      <w:iCs/>
      <w:color w:val="2E74B5" w:themeColor="accent1" w:themeShade="BF"/>
      <w:sz w:val="22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8A69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ff9">
    <w:name w:val="鮮明引文 字元"/>
    <w:basedOn w:val="a2"/>
    <w:link w:val="afff8"/>
    <w:uiPriority w:val="30"/>
    <w:semiHidden/>
    <w:rsid w:val="008A69B1"/>
    <w:rPr>
      <w:i/>
      <w:iCs/>
      <w:color w:val="2E74B5" w:themeColor="accent1" w:themeShade="BF"/>
      <w:szCs w:val="20"/>
    </w:rPr>
  </w:style>
  <w:style w:type="character" w:styleId="afffa">
    <w:name w:val="Intense Reference"/>
    <w:basedOn w:val="a2"/>
    <w:uiPriority w:val="32"/>
    <w:semiHidden/>
    <w:unhideWhenUsed/>
    <w:qFormat/>
    <w:rsid w:val="008A69B1"/>
    <w:rPr>
      <w:b/>
      <w:bCs/>
      <w:caps w:val="0"/>
      <w:smallCaps/>
      <w:color w:val="2E74B5" w:themeColor="accent1" w:themeShade="BF"/>
      <w:spacing w:val="5"/>
      <w:sz w:val="22"/>
    </w:rPr>
  </w:style>
  <w:style w:type="table" w:styleId="afffb">
    <w:name w:val="Light Grid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1B59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1B59E6"/>
    <w:rPr>
      <w:sz w:val="22"/>
    </w:rPr>
  </w:style>
  <w:style w:type="paragraph" w:styleId="affff">
    <w:name w:val="List"/>
    <w:basedOn w:val="a1"/>
    <w:uiPriority w:val="99"/>
    <w:semiHidden/>
    <w:unhideWhenUsed/>
    <w:rsid w:val="001B59E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1B59E6"/>
    <w:pPr>
      <w:ind w:left="720" w:hanging="360"/>
      <w:contextualSpacing/>
    </w:pPr>
  </w:style>
  <w:style w:type="paragraph" w:styleId="39">
    <w:name w:val="List 3"/>
    <w:basedOn w:val="a1"/>
    <w:uiPriority w:val="99"/>
    <w:semiHidden/>
    <w:unhideWhenUsed/>
    <w:rsid w:val="001B59E6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1B59E6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1B59E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1B59E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B59E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B59E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B59E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B59E6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1B59E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1B59E6"/>
    <w:pPr>
      <w:spacing w:after="120"/>
      <w:ind w:left="720"/>
      <w:contextualSpacing/>
    </w:pPr>
  </w:style>
  <w:style w:type="paragraph" w:styleId="3a">
    <w:name w:val="List Continue 3"/>
    <w:basedOn w:val="a1"/>
    <w:uiPriority w:val="99"/>
    <w:semiHidden/>
    <w:unhideWhenUsed/>
    <w:rsid w:val="001B59E6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1B59E6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1B59E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1B59E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B59E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B59E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B59E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B59E6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unhideWhenUsed/>
    <w:qFormat/>
    <w:rsid w:val="001B59E6"/>
    <w:pPr>
      <w:ind w:left="720"/>
      <w:contextualSpacing/>
    </w:pPr>
  </w:style>
  <w:style w:type="table" w:styleId="12">
    <w:name w:val="List Table 1 Light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0">
    <w:name w:val="List Table 1 Light Accent 2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List Table 2 Accent 2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List Table 4 Accent 2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List Table 6 Colorful Accent 2"/>
    <w:basedOn w:val="a3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3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3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1B5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3">
    <w:name w:val="巨集文字 字元"/>
    <w:basedOn w:val="a2"/>
    <w:link w:val="affff2"/>
    <w:uiPriority w:val="99"/>
    <w:semiHidden/>
    <w:rsid w:val="001B59E6"/>
    <w:rPr>
      <w:rFonts w:ascii="Consolas" w:hAnsi="Consolas"/>
      <w:sz w:val="22"/>
      <w:szCs w:val="20"/>
    </w:rPr>
  </w:style>
  <w:style w:type="table" w:styleId="13">
    <w:name w:val="Medium Grid 1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1B5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訊息欄位名稱 字元"/>
    <w:basedOn w:val="a2"/>
    <w:link w:val="affff4"/>
    <w:uiPriority w:val="99"/>
    <w:semiHidden/>
    <w:rsid w:val="001B59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6">
    <w:name w:val="No Spacing"/>
    <w:uiPriority w:val="36"/>
    <w:semiHidden/>
    <w:unhideWhenUsed/>
    <w:qFormat/>
    <w:rsid w:val="001B59E6"/>
    <w:pPr>
      <w:spacing w:after="0" w:line="240" w:lineRule="auto"/>
    </w:pPr>
    <w:rPr>
      <w:szCs w:val="20"/>
    </w:rPr>
  </w:style>
  <w:style w:type="paragraph" w:styleId="Web">
    <w:name w:val="Normal (Web)"/>
    <w:basedOn w:val="a1"/>
    <w:uiPriority w:val="99"/>
    <w:semiHidden/>
    <w:unhideWhenUsed/>
    <w:rsid w:val="001B59E6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1B59E6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affff9">
    <w:name w:val="註釋標題 字元"/>
    <w:basedOn w:val="a2"/>
    <w:link w:val="affff8"/>
    <w:uiPriority w:val="99"/>
    <w:semiHidden/>
    <w:rsid w:val="001B59E6"/>
    <w:rPr>
      <w:sz w:val="22"/>
      <w:szCs w:val="20"/>
    </w:rPr>
  </w:style>
  <w:style w:type="character" w:styleId="affffa">
    <w:name w:val="page number"/>
    <w:basedOn w:val="a2"/>
    <w:uiPriority w:val="99"/>
    <w:semiHidden/>
    <w:unhideWhenUsed/>
    <w:rsid w:val="001B59E6"/>
    <w:rPr>
      <w:sz w:val="22"/>
    </w:rPr>
  </w:style>
  <w:style w:type="table" w:styleId="16">
    <w:name w:val="Plain Table 1"/>
    <w:basedOn w:val="a3"/>
    <w:uiPriority w:val="41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c">
    <w:name w:val="純文字 字元"/>
    <w:basedOn w:val="a2"/>
    <w:link w:val="affffb"/>
    <w:uiPriority w:val="99"/>
    <w:semiHidden/>
    <w:rsid w:val="001B59E6"/>
    <w:rPr>
      <w:rFonts w:ascii="Consolas" w:hAnsi="Consolas"/>
      <w:sz w:val="22"/>
      <w:szCs w:val="21"/>
    </w:rPr>
  </w:style>
  <w:style w:type="paragraph" w:styleId="affffd">
    <w:name w:val="Quote"/>
    <w:basedOn w:val="a1"/>
    <w:next w:val="a1"/>
    <w:link w:val="affffe"/>
    <w:uiPriority w:val="29"/>
    <w:semiHidden/>
    <w:unhideWhenUsed/>
    <w:qFormat/>
    <w:rsid w:val="001B59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e">
    <w:name w:val="引文 字元"/>
    <w:basedOn w:val="a2"/>
    <w:link w:val="affffd"/>
    <w:uiPriority w:val="29"/>
    <w:semiHidden/>
    <w:rsid w:val="001B59E6"/>
    <w:rPr>
      <w:i/>
      <w:iCs/>
      <w:color w:val="404040" w:themeColor="text1" w:themeTint="BF"/>
      <w:sz w:val="22"/>
      <w:szCs w:val="20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1B59E6"/>
  </w:style>
  <w:style w:type="character" w:customStyle="1" w:styleId="afffff0">
    <w:name w:val="問候 字元"/>
    <w:basedOn w:val="a2"/>
    <w:link w:val="afffff"/>
    <w:uiPriority w:val="99"/>
    <w:semiHidden/>
    <w:rsid w:val="001B59E6"/>
    <w:rPr>
      <w:sz w:val="22"/>
      <w:szCs w:val="20"/>
    </w:rPr>
  </w:style>
  <w:style w:type="paragraph" w:styleId="afffff1">
    <w:name w:val="Signature"/>
    <w:basedOn w:val="a1"/>
    <w:link w:val="afffff2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afffff2">
    <w:name w:val="簽名 字元"/>
    <w:basedOn w:val="a2"/>
    <w:link w:val="afffff1"/>
    <w:uiPriority w:val="99"/>
    <w:semiHidden/>
    <w:rsid w:val="001B59E6"/>
    <w:rPr>
      <w:sz w:val="22"/>
      <w:szCs w:val="20"/>
    </w:rPr>
  </w:style>
  <w:style w:type="character" w:styleId="afffff3">
    <w:name w:val="Strong"/>
    <w:basedOn w:val="a2"/>
    <w:uiPriority w:val="22"/>
    <w:semiHidden/>
    <w:unhideWhenUsed/>
    <w:qFormat/>
    <w:rsid w:val="001B59E6"/>
    <w:rPr>
      <w:b/>
      <w:bCs/>
      <w:sz w:val="22"/>
    </w:rPr>
  </w:style>
  <w:style w:type="paragraph" w:styleId="afffff4">
    <w:name w:val="Subtitle"/>
    <w:basedOn w:val="a1"/>
    <w:next w:val="a1"/>
    <w:link w:val="afffff5"/>
    <w:uiPriority w:val="11"/>
    <w:semiHidden/>
    <w:unhideWhenUsed/>
    <w:qFormat/>
    <w:rsid w:val="001B59E6"/>
    <w:pPr>
      <w:numPr>
        <w:ilvl w:val="1"/>
      </w:numPr>
      <w:spacing w:after="160"/>
      <w:ind w:left="43"/>
    </w:pPr>
    <w:rPr>
      <w:color w:val="5A5A5A" w:themeColor="text1" w:themeTint="A5"/>
      <w:spacing w:val="15"/>
      <w:szCs w:val="22"/>
    </w:rPr>
  </w:style>
  <w:style w:type="character" w:customStyle="1" w:styleId="afffff5">
    <w:name w:val="副標題 字元"/>
    <w:basedOn w:val="a2"/>
    <w:link w:val="afffff4"/>
    <w:uiPriority w:val="11"/>
    <w:semiHidden/>
    <w:rsid w:val="001B59E6"/>
    <w:rPr>
      <w:color w:val="5A5A5A" w:themeColor="text1" w:themeTint="A5"/>
      <w:spacing w:val="15"/>
      <w:sz w:val="22"/>
    </w:rPr>
  </w:style>
  <w:style w:type="character" w:styleId="afffff6">
    <w:name w:val="Subtle Emphasis"/>
    <w:basedOn w:val="a2"/>
    <w:uiPriority w:val="19"/>
    <w:semiHidden/>
    <w:unhideWhenUsed/>
    <w:qFormat/>
    <w:rsid w:val="001B59E6"/>
    <w:rPr>
      <w:i/>
      <w:iCs/>
      <w:color w:val="404040" w:themeColor="text1" w:themeTint="BF"/>
      <w:sz w:val="22"/>
    </w:rPr>
  </w:style>
  <w:style w:type="character" w:styleId="afffff7">
    <w:name w:val="Subtle Reference"/>
    <w:basedOn w:val="a2"/>
    <w:uiPriority w:val="31"/>
    <w:semiHidden/>
    <w:unhideWhenUsed/>
    <w:qFormat/>
    <w:rsid w:val="001B59E6"/>
    <w:rPr>
      <w:smallCaps/>
      <w:color w:val="5A5A5A" w:themeColor="text1" w:themeTint="A5"/>
      <w:sz w:val="22"/>
    </w:rPr>
  </w:style>
  <w:style w:type="table" w:styleId="3D1">
    <w:name w:val="Table 3D effects 1"/>
    <w:basedOn w:val="a3"/>
    <w:uiPriority w:val="99"/>
    <w:semiHidden/>
    <w:unhideWhenUsed/>
    <w:rsid w:val="001B59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3"/>
    <w:uiPriority w:val="99"/>
    <w:semiHidden/>
    <w:unhideWhenUsed/>
    <w:rsid w:val="001B59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3"/>
    <w:uiPriority w:val="99"/>
    <w:semiHidden/>
    <w:unhideWhenUsed/>
    <w:rsid w:val="001B5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uiPriority w:val="99"/>
    <w:semiHidden/>
    <w:unhideWhenUsed/>
    <w:rsid w:val="001B59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1B59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1B59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unhideWhenUsed/>
    <w:rsid w:val="001B59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uiPriority w:val="99"/>
    <w:semiHidden/>
    <w:unhideWhenUsed/>
    <w:rsid w:val="001B59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1B59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unhideWhenUsed/>
    <w:rsid w:val="001B59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3"/>
    <w:uiPriority w:val="99"/>
    <w:semiHidden/>
    <w:unhideWhenUsed/>
    <w:rsid w:val="001B59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1B59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1B59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3"/>
    <w:uiPriority w:val="99"/>
    <w:semiHidden/>
    <w:unhideWhenUsed/>
    <w:rsid w:val="001B59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3"/>
    <w:uiPriority w:val="99"/>
    <w:semiHidden/>
    <w:unhideWhenUsed/>
    <w:rsid w:val="001B59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1B59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uiPriority w:val="99"/>
    <w:semiHidden/>
    <w:unhideWhenUsed/>
    <w:rsid w:val="001B59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1B59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1B59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1B59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3"/>
    <w:uiPriority w:val="40"/>
    <w:rsid w:val="001B59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1B59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3"/>
    <w:uiPriority w:val="99"/>
    <w:semiHidden/>
    <w:unhideWhenUsed/>
    <w:rsid w:val="001B59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3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1B59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1"/>
    <w:next w:val="a1"/>
    <w:uiPriority w:val="99"/>
    <w:semiHidden/>
    <w:unhideWhenUsed/>
    <w:rsid w:val="001B59E6"/>
    <w:pPr>
      <w:spacing w:after="0"/>
      <w:ind w:left="220" w:hanging="220"/>
    </w:pPr>
  </w:style>
  <w:style w:type="paragraph" w:styleId="afffffc">
    <w:name w:val="table of figures"/>
    <w:basedOn w:val="a1"/>
    <w:next w:val="a1"/>
    <w:uiPriority w:val="99"/>
    <w:semiHidden/>
    <w:unhideWhenUsed/>
    <w:rsid w:val="001B59E6"/>
    <w:pPr>
      <w:spacing w:after="0"/>
    </w:pPr>
  </w:style>
  <w:style w:type="table" w:styleId="afffffd">
    <w:name w:val="Table Professional"/>
    <w:basedOn w:val="a3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1B59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1B59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3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1B59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1B59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3"/>
    <w:uiPriority w:val="99"/>
    <w:semiHidden/>
    <w:unhideWhenUsed/>
    <w:rsid w:val="001B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1B59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1B59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1B59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oa heading"/>
    <w:basedOn w:val="a1"/>
    <w:next w:val="a1"/>
    <w:uiPriority w:val="99"/>
    <w:semiHidden/>
    <w:unhideWhenUsed/>
    <w:rsid w:val="001B59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1B59E6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1B59E6"/>
    <w:pPr>
      <w:spacing w:after="100"/>
      <w:ind w:left="220"/>
    </w:pPr>
  </w:style>
  <w:style w:type="paragraph" w:styleId="3f4">
    <w:name w:val="toc 3"/>
    <w:basedOn w:val="a1"/>
    <w:next w:val="a1"/>
    <w:autoRedefine/>
    <w:uiPriority w:val="39"/>
    <w:semiHidden/>
    <w:unhideWhenUsed/>
    <w:rsid w:val="001B59E6"/>
    <w:pPr>
      <w:spacing w:after="100"/>
      <w:ind w:left="440"/>
    </w:pPr>
  </w:style>
  <w:style w:type="paragraph" w:styleId="4d">
    <w:name w:val="toc 4"/>
    <w:basedOn w:val="a1"/>
    <w:next w:val="a1"/>
    <w:autoRedefine/>
    <w:uiPriority w:val="39"/>
    <w:semiHidden/>
    <w:unhideWhenUsed/>
    <w:rsid w:val="001B59E6"/>
    <w:pPr>
      <w:spacing w:after="100"/>
      <w:ind w:left="660"/>
    </w:pPr>
  </w:style>
  <w:style w:type="paragraph" w:styleId="5c">
    <w:name w:val="toc 5"/>
    <w:basedOn w:val="a1"/>
    <w:next w:val="a1"/>
    <w:autoRedefine/>
    <w:uiPriority w:val="39"/>
    <w:semiHidden/>
    <w:unhideWhenUsed/>
    <w:rsid w:val="001B59E6"/>
    <w:pPr>
      <w:spacing w:after="100"/>
      <w:ind w:left="880"/>
    </w:pPr>
  </w:style>
  <w:style w:type="paragraph" w:styleId="66">
    <w:name w:val="toc 6"/>
    <w:basedOn w:val="a1"/>
    <w:next w:val="a1"/>
    <w:autoRedefine/>
    <w:uiPriority w:val="39"/>
    <w:semiHidden/>
    <w:unhideWhenUsed/>
    <w:rsid w:val="001B59E6"/>
    <w:pPr>
      <w:spacing w:after="100"/>
      <w:ind w:left="1100"/>
    </w:pPr>
  </w:style>
  <w:style w:type="paragraph" w:styleId="76">
    <w:name w:val="toc 7"/>
    <w:basedOn w:val="a1"/>
    <w:next w:val="a1"/>
    <w:autoRedefine/>
    <w:uiPriority w:val="39"/>
    <w:semiHidden/>
    <w:unhideWhenUsed/>
    <w:rsid w:val="001B59E6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1B59E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1B59E6"/>
    <w:pPr>
      <w:spacing w:after="100"/>
      <w:ind w:left="1760"/>
    </w:pPr>
  </w:style>
  <w:style w:type="paragraph" w:styleId="affffff0">
    <w:name w:val="TOC Heading"/>
    <w:basedOn w:val="1"/>
    <w:next w:val="a1"/>
    <w:uiPriority w:val="39"/>
    <w:semiHidden/>
    <w:unhideWhenUsed/>
    <w:qFormat/>
    <w:rsid w:val="001B59E6"/>
    <w:pPr>
      <w:spacing w:after="0"/>
      <w:outlineLvl w:val="9"/>
    </w:pPr>
    <w:rPr>
      <w:caps w:val="0"/>
      <w:sz w:val="32"/>
      <w:szCs w:val="32"/>
    </w:rPr>
  </w:style>
  <w:style w:type="character" w:customStyle="1" w:styleId="22">
    <w:name w:val="標題 2 字元"/>
    <w:basedOn w:val="a2"/>
    <w:link w:val="21"/>
    <w:uiPriority w:val="2"/>
    <w:semiHidden/>
    <w:rsid w:val="00975689"/>
    <w:rPr>
      <w:rFonts w:asciiTheme="majorHAnsi" w:eastAsia="Microsoft YaHei" w:hAnsiTheme="majorHAnsi" w:cstheme="majorBidi"/>
      <w:color w:val="2E74B5" w:themeColor="accent1" w:themeShade="BF"/>
      <w:sz w:val="26"/>
      <w:szCs w:val="26"/>
    </w:rPr>
  </w:style>
  <w:style w:type="character" w:customStyle="1" w:styleId="a7">
    <w:name w:val="標題 字元"/>
    <w:basedOn w:val="a2"/>
    <w:link w:val="a6"/>
    <w:uiPriority w:val="10"/>
    <w:rsid w:val="00DC40FA"/>
    <w:rPr>
      <w:rFonts w:asciiTheme="majorHAnsi" w:eastAsia="Microsoft YaHei" w:hAnsiTheme="majorHAnsi" w:cstheme="majorBidi"/>
      <w:b/>
      <w:bCs/>
      <w:color w:val="595959" w:themeColor="text1" w:themeTint="A6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ch\Downloads\tf039838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525003D3EA47D19A58B6B2FC5B75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BB17A8-CADF-4E2D-99EE-FF55CC34DBAF}"/>
      </w:docPartPr>
      <w:docPartBody>
        <w:p w:rsidR="00B824C2" w:rsidRDefault="0051238D">
          <w:pPr>
            <w:pStyle w:val="B3525003D3EA47D19A58B6B2FC5B7580"/>
          </w:pPr>
          <w:r w:rsidRPr="00975689">
            <w:rPr>
              <w:rFonts w:ascii="Microsoft YaHei" w:hAnsi="Microsoft YaHei"/>
              <w:lang w:val="zh-CN" w:bidi="zh-CN"/>
            </w:rPr>
            <w:t>日期</w:t>
          </w:r>
        </w:p>
      </w:docPartBody>
    </w:docPart>
    <w:docPart>
      <w:docPartPr>
        <w:name w:val="D9BBB5CDB4914EAD80E16A4026EDA1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E5EEFC-0A61-418F-B08D-D46A8DABE34F}"/>
      </w:docPartPr>
      <w:docPartBody>
        <w:p w:rsidR="00B824C2" w:rsidRDefault="0051238D">
          <w:pPr>
            <w:pStyle w:val="D9BBB5CDB4914EAD80E16A4026EDA10A"/>
          </w:pPr>
          <w:r w:rsidRPr="00975689">
            <w:rPr>
              <w:rFonts w:ascii="Microsoft YaHei" w:hAnsi="Microsoft YaHei"/>
              <w:lang w:val="zh-CN" w:bidi="zh-CN"/>
            </w:rPr>
            <w:t>出发地</w:t>
          </w:r>
        </w:p>
      </w:docPartBody>
    </w:docPart>
    <w:docPart>
      <w:docPartPr>
        <w:name w:val="AF908CA5EA264ED18DD3D3B1AF5868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89D7C4-717C-41E7-8EB4-B0339058BA98}"/>
      </w:docPartPr>
      <w:docPartBody>
        <w:p w:rsidR="00B824C2" w:rsidRDefault="0051238D">
          <w:pPr>
            <w:pStyle w:val="AF908CA5EA264ED18DD3D3B1AF5868B5"/>
          </w:pPr>
          <w:r w:rsidRPr="00975689">
            <w:rPr>
              <w:rFonts w:ascii="Microsoft YaHei" w:hAnsi="Microsoft YaHei"/>
              <w:lang w:val="zh-CN" w:bidi="zh-CN"/>
            </w:rPr>
            <w:t>出发时间</w:t>
          </w:r>
        </w:p>
      </w:docPartBody>
    </w:docPart>
    <w:docPart>
      <w:docPartPr>
        <w:name w:val="2C7427DEAFA841638678933F48C829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5A777C-4DDC-4B18-BC3C-3B21A5E7BF04}"/>
      </w:docPartPr>
      <w:docPartBody>
        <w:p w:rsidR="00B824C2" w:rsidRDefault="0051238D">
          <w:pPr>
            <w:pStyle w:val="2C7427DEAFA841638678933F48C82955"/>
          </w:pPr>
          <w:r w:rsidRPr="00975689">
            <w:rPr>
              <w:rFonts w:ascii="Microsoft YaHei" w:hAnsi="Microsoft YaHei"/>
              <w:lang w:val="zh-CN" w:bidi="zh-CN"/>
            </w:rPr>
            <w:t>目的地</w:t>
          </w:r>
        </w:p>
      </w:docPartBody>
    </w:docPart>
    <w:docPart>
      <w:docPartPr>
        <w:name w:val="50A44625D9274ED08591A36E396EC1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1BAD8E-5982-4F59-AD35-329169E0C798}"/>
      </w:docPartPr>
      <w:docPartBody>
        <w:p w:rsidR="00B824C2" w:rsidRDefault="0051238D">
          <w:pPr>
            <w:pStyle w:val="50A44625D9274ED08591A36E396EC1BB"/>
          </w:pPr>
          <w:r w:rsidRPr="00975689">
            <w:rPr>
              <w:rFonts w:ascii="Microsoft YaHei" w:hAnsi="Microsoft YaHei"/>
              <w:lang w:val="zh-CN" w:bidi="zh-CN"/>
            </w:rPr>
            <w:t>到达时间</w:t>
          </w:r>
        </w:p>
      </w:docPartBody>
    </w:docPart>
    <w:docPart>
      <w:docPartPr>
        <w:name w:val="87A942ECE89F4E539F1A0670A25E58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42F412-F95F-411C-A3B0-048E7629D854}"/>
      </w:docPartPr>
      <w:docPartBody>
        <w:p w:rsidR="00B824C2" w:rsidRDefault="0051238D">
          <w:pPr>
            <w:pStyle w:val="87A942ECE89F4E539F1A0670A25E5886"/>
          </w:pPr>
          <w:r w:rsidRPr="00975689">
            <w:rPr>
              <w:rFonts w:ascii="Microsoft YaHei" w:hAnsi="Microsoft YaHei"/>
              <w:lang w:val="zh-CN" w:bidi="zh-CN"/>
            </w:rPr>
            <w:t>出差时间</w:t>
          </w:r>
        </w:p>
      </w:docPartBody>
    </w:docPart>
    <w:docPart>
      <w:docPartPr>
        <w:name w:val="54D51D4118824094B723C667B78891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7AD561-682D-467F-B37A-993C8B8498CB}"/>
      </w:docPartPr>
      <w:docPartBody>
        <w:p w:rsidR="00B824C2" w:rsidRDefault="0051238D">
          <w:pPr>
            <w:pStyle w:val="54D51D4118824094B723C667B7889151"/>
          </w:pPr>
          <w:r w:rsidRPr="00975689">
            <w:rPr>
              <w:rFonts w:ascii="Microsoft YaHei" w:hAnsi="Microsoft YaHei"/>
              <w:lang w:val="zh-CN" w:bidi="zh-CN"/>
            </w:rPr>
            <w:t>批注</w:t>
          </w:r>
        </w:p>
      </w:docPartBody>
    </w:docPart>
    <w:docPart>
      <w:docPartPr>
        <w:name w:val="CED5EA24820D4616965EC841C12631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24B096-02EA-4C61-B083-8BE749BF3720}"/>
      </w:docPartPr>
      <w:docPartBody>
        <w:p w:rsidR="00B824C2" w:rsidRDefault="0051238D">
          <w:pPr>
            <w:pStyle w:val="CED5EA24820D4616965EC841C12631D8"/>
          </w:pPr>
          <w:r w:rsidRPr="00975689">
            <w:rPr>
              <w:rFonts w:ascii="Microsoft YaHei" w:hAnsi="Microsoft YaHei"/>
              <w:lang w:val="zh-CN" w:bidi="zh-CN"/>
            </w:rPr>
            <w:t>备注：</w:t>
          </w:r>
        </w:p>
      </w:docPartBody>
    </w:docPart>
    <w:docPart>
      <w:docPartPr>
        <w:name w:val="9ACFD282D1844E95ABA7DBF3F49139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F05A9B-CCAE-4B9E-ABAB-1676BF687468}"/>
      </w:docPartPr>
      <w:docPartBody>
        <w:p w:rsidR="00B824C2" w:rsidRDefault="0051238D">
          <w:pPr>
            <w:pStyle w:val="9ACFD282D1844E95ABA7DBF3F4913916"/>
          </w:pPr>
          <w:r w:rsidRPr="00975689">
            <w:rPr>
              <w:rFonts w:ascii="Microsoft YaHei" w:hAnsi="Microsoft YaHei"/>
              <w:lang w:val="zh-CN" w:bidi="zh-CN"/>
            </w:rPr>
            <w:t>在此处插入备注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42"/>
    <w:rsid w:val="0051238D"/>
    <w:rsid w:val="005F3942"/>
    <w:rsid w:val="00653CA9"/>
    <w:rsid w:val="007D599C"/>
    <w:rsid w:val="00B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F1504ECCB64EECB55E9EABF5598CA1">
    <w:name w:val="54F1504ECCB64EECB55E9EABF5598CA1"/>
  </w:style>
  <w:style w:type="paragraph" w:customStyle="1" w:styleId="6832FFD0C624456293F204BFA319972B">
    <w:name w:val="6832FFD0C624456293F204BFA319972B"/>
  </w:style>
  <w:style w:type="paragraph" w:customStyle="1" w:styleId="B3525003D3EA47D19A58B6B2FC5B7580">
    <w:name w:val="B3525003D3EA47D19A58B6B2FC5B7580"/>
  </w:style>
  <w:style w:type="paragraph" w:customStyle="1" w:styleId="D9BBB5CDB4914EAD80E16A4026EDA10A">
    <w:name w:val="D9BBB5CDB4914EAD80E16A4026EDA10A"/>
  </w:style>
  <w:style w:type="paragraph" w:customStyle="1" w:styleId="AF908CA5EA264ED18DD3D3B1AF5868B5">
    <w:name w:val="AF908CA5EA264ED18DD3D3B1AF5868B5"/>
  </w:style>
  <w:style w:type="paragraph" w:customStyle="1" w:styleId="2C7427DEAFA841638678933F48C82955">
    <w:name w:val="2C7427DEAFA841638678933F48C82955"/>
  </w:style>
  <w:style w:type="paragraph" w:customStyle="1" w:styleId="50A44625D9274ED08591A36E396EC1BB">
    <w:name w:val="50A44625D9274ED08591A36E396EC1BB"/>
  </w:style>
  <w:style w:type="paragraph" w:customStyle="1" w:styleId="2F9DEFA320A04F9282836C1F5ADC8DA5">
    <w:name w:val="2F9DEFA320A04F9282836C1F5ADC8DA5"/>
  </w:style>
  <w:style w:type="paragraph" w:customStyle="1" w:styleId="B9F710C6405D4A63ADA8A46F389A0E5F">
    <w:name w:val="B9F710C6405D4A63ADA8A46F389A0E5F"/>
  </w:style>
  <w:style w:type="paragraph" w:customStyle="1" w:styleId="87A942ECE89F4E539F1A0670A25E5886">
    <w:name w:val="87A942ECE89F4E539F1A0670A25E5886"/>
  </w:style>
  <w:style w:type="paragraph" w:customStyle="1" w:styleId="54D51D4118824094B723C667B7889151">
    <w:name w:val="54D51D4118824094B723C667B7889151"/>
  </w:style>
  <w:style w:type="paragraph" w:customStyle="1" w:styleId="D6CC0E67B4CD416BA23C7FB8347F9067">
    <w:name w:val="D6CC0E67B4CD416BA23C7FB8347F9067"/>
  </w:style>
  <w:style w:type="paragraph" w:customStyle="1" w:styleId="25535D25B033433ABEAA11DF353B9567">
    <w:name w:val="25535D25B033433ABEAA11DF353B9567"/>
  </w:style>
  <w:style w:type="paragraph" w:customStyle="1" w:styleId="DC9BC492812C439FBC3FBE29059AB767">
    <w:name w:val="DC9BC492812C439FBC3FBE29059AB767"/>
  </w:style>
  <w:style w:type="paragraph" w:customStyle="1" w:styleId="98819291BBC742B19A9E302D983CEB95">
    <w:name w:val="98819291BBC742B19A9E302D983CEB95"/>
  </w:style>
  <w:style w:type="paragraph" w:customStyle="1" w:styleId="00DD2FB291644CAC92875CD3D7AEF719">
    <w:name w:val="00DD2FB291644CAC92875CD3D7AEF719"/>
  </w:style>
  <w:style w:type="paragraph" w:customStyle="1" w:styleId="970C10F9C8CD4109AF8011548DFC61FD">
    <w:name w:val="970C10F9C8CD4109AF8011548DFC61FD"/>
  </w:style>
  <w:style w:type="paragraph" w:customStyle="1" w:styleId="F99B4629C8F842BFAD9BDEB4C4C3DCDD">
    <w:name w:val="F99B4629C8F842BFAD9BDEB4C4C3DCDD"/>
  </w:style>
  <w:style w:type="paragraph" w:customStyle="1" w:styleId="FB25FB9C3B134505801A1C597E137200">
    <w:name w:val="FB25FB9C3B134505801A1C597E137200"/>
  </w:style>
  <w:style w:type="paragraph" w:customStyle="1" w:styleId="C60FEDAF2F554D9E9F164163AD64CCD6">
    <w:name w:val="C60FEDAF2F554D9E9F164163AD64CCD6"/>
  </w:style>
  <w:style w:type="paragraph" w:customStyle="1" w:styleId="8CE1EC15A107484FA13E480128153E43">
    <w:name w:val="8CE1EC15A107484FA13E480128153E43"/>
  </w:style>
  <w:style w:type="paragraph" w:customStyle="1" w:styleId="C3EE4D514DAE4181B21BDEAAAF92DAE9">
    <w:name w:val="C3EE4D514DAE4181B21BDEAAAF92DAE9"/>
  </w:style>
  <w:style w:type="paragraph" w:customStyle="1" w:styleId="2A4BDC99A7E345C69FB95D6A9020B492">
    <w:name w:val="2A4BDC99A7E345C69FB95D6A9020B492"/>
  </w:style>
  <w:style w:type="paragraph" w:customStyle="1" w:styleId="4040BF4183B9448EB3734A6F75D73CAC">
    <w:name w:val="4040BF4183B9448EB3734A6F75D73CAC"/>
  </w:style>
  <w:style w:type="paragraph" w:customStyle="1" w:styleId="A83B1F57219B4BB185DB3E4EC6C0FDC2">
    <w:name w:val="A83B1F57219B4BB185DB3E4EC6C0FDC2"/>
  </w:style>
  <w:style w:type="paragraph" w:customStyle="1" w:styleId="2516EB79C7BD4604A76015051DA1D449">
    <w:name w:val="2516EB79C7BD4604A76015051DA1D449"/>
  </w:style>
  <w:style w:type="paragraph" w:customStyle="1" w:styleId="782C6A0D71C54C488655D9033FD14D97">
    <w:name w:val="782C6A0D71C54C488655D9033FD14D97"/>
  </w:style>
  <w:style w:type="paragraph" w:customStyle="1" w:styleId="319CF8A51EE94236BE521690415BDB15">
    <w:name w:val="319CF8A51EE94236BE521690415BDB15"/>
  </w:style>
  <w:style w:type="paragraph" w:customStyle="1" w:styleId="F3B25F5C530445AF8DBC450E23F5098F">
    <w:name w:val="F3B25F5C530445AF8DBC450E23F5098F"/>
  </w:style>
  <w:style w:type="paragraph" w:customStyle="1" w:styleId="639B608C00BD4F58ACBA66902906018B">
    <w:name w:val="639B608C00BD4F58ACBA66902906018B"/>
  </w:style>
  <w:style w:type="paragraph" w:customStyle="1" w:styleId="76717B97CB40419FB4CCBA8FAFC27199">
    <w:name w:val="76717B97CB40419FB4CCBA8FAFC27199"/>
  </w:style>
  <w:style w:type="paragraph" w:customStyle="1" w:styleId="98362E63E45748CB85777C7582718E36">
    <w:name w:val="98362E63E45748CB85777C7582718E36"/>
  </w:style>
  <w:style w:type="paragraph" w:customStyle="1" w:styleId="865936A1DFE347ACA30989F53E0B501C">
    <w:name w:val="865936A1DFE347ACA30989F53E0B501C"/>
  </w:style>
  <w:style w:type="paragraph" w:customStyle="1" w:styleId="53504F4745FB4C449B9B318B6F579201">
    <w:name w:val="53504F4745FB4C449B9B318B6F579201"/>
  </w:style>
  <w:style w:type="paragraph" w:customStyle="1" w:styleId="CC0AFB75E2174A3B9281549C7B9400F0">
    <w:name w:val="CC0AFB75E2174A3B9281549C7B9400F0"/>
  </w:style>
  <w:style w:type="paragraph" w:customStyle="1" w:styleId="56D6DF737D4A4F90A09F85A2C1BCC641">
    <w:name w:val="56D6DF737D4A4F90A09F85A2C1BCC641"/>
  </w:style>
  <w:style w:type="paragraph" w:customStyle="1" w:styleId="5351A37BD416445B8F551A9A974CE6DB">
    <w:name w:val="5351A37BD416445B8F551A9A974CE6DB"/>
  </w:style>
  <w:style w:type="paragraph" w:customStyle="1" w:styleId="F5E92922E5854DC39ADB7F69EC8A89F4">
    <w:name w:val="F5E92922E5854DC39ADB7F69EC8A89F4"/>
  </w:style>
  <w:style w:type="paragraph" w:customStyle="1" w:styleId="D13395D9DBF74889BE49D52DE43A993F">
    <w:name w:val="D13395D9DBF74889BE49D52DE43A993F"/>
  </w:style>
  <w:style w:type="paragraph" w:customStyle="1" w:styleId="FDC2B0B9A51646889522592837355A0F">
    <w:name w:val="FDC2B0B9A51646889522592837355A0F"/>
  </w:style>
  <w:style w:type="paragraph" w:customStyle="1" w:styleId="821634D0C08B4431BC10B58F61EE804D">
    <w:name w:val="821634D0C08B4431BC10B58F61EE804D"/>
  </w:style>
  <w:style w:type="paragraph" w:customStyle="1" w:styleId="86CC58869CDC416F81AC6AD4C5832128">
    <w:name w:val="86CC58869CDC416F81AC6AD4C5832128"/>
  </w:style>
  <w:style w:type="paragraph" w:customStyle="1" w:styleId="6DB7D2E7C47C4BE3A70B5351EBCD9D6B">
    <w:name w:val="6DB7D2E7C47C4BE3A70B5351EBCD9D6B"/>
  </w:style>
  <w:style w:type="paragraph" w:customStyle="1" w:styleId="C76FAA4E3A704E938E9355609164DF6B">
    <w:name w:val="C76FAA4E3A704E938E9355609164DF6B"/>
  </w:style>
  <w:style w:type="paragraph" w:customStyle="1" w:styleId="551F078E792D4042A28499DDC34217FA">
    <w:name w:val="551F078E792D4042A28499DDC34217FA"/>
  </w:style>
  <w:style w:type="paragraph" w:customStyle="1" w:styleId="2C2E1BF63E7944CFBE5436C6D42D6A83">
    <w:name w:val="2C2E1BF63E7944CFBE5436C6D42D6A83"/>
  </w:style>
  <w:style w:type="paragraph" w:customStyle="1" w:styleId="9BB9DD41738447CF9499D7EB0FD2514E">
    <w:name w:val="9BB9DD41738447CF9499D7EB0FD2514E"/>
  </w:style>
  <w:style w:type="paragraph" w:customStyle="1" w:styleId="CA080864101540B893DF83F7339F3792">
    <w:name w:val="CA080864101540B893DF83F7339F3792"/>
  </w:style>
  <w:style w:type="paragraph" w:customStyle="1" w:styleId="3116999BEF114EBE98BB4616CD38FB10">
    <w:name w:val="3116999BEF114EBE98BB4616CD38FB10"/>
  </w:style>
  <w:style w:type="paragraph" w:customStyle="1" w:styleId="DCDCD63B60A34DC69EB179011F54BF10">
    <w:name w:val="DCDCD63B60A34DC69EB179011F54BF10"/>
  </w:style>
  <w:style w:type="paragraph" w:customStyle="1" w:styleId="223943265B9A490CB4223274FED6542B">
    <w:name w:val="223943265B9A490CB4223274FED6542B"/>
  </w:style>
  <w:style w:type="paragraph" w:customStyle="1" w:styleId="07F3BF7DD6B44814865025F6F2B9EF8F">
    <w:name w:val="07F3BF7DD6B44814865025F6F2B9EF8F"/>
  </w:style>
  <w:style w:type="paragraph" w:customStyle="1" w:styleId="6208B939AE464517AEDFFFFA76C34A9F">
    <w:name w:val="6208B939AE464517AEDFFFFA76C34A9F"/>
  </w:style>
  <w:style w:type="paragraph" w:customStyle="1" w:styleId="CC7BA51199B241768FE8A85949A57E3A">
    <w:name w:val="CC7BA51199B241768FE8A85949A57E3A"/>
  </w:style>
  <w:style w:type="paragraph" w:customStyle="1" w:styleId="C71A8BB3039040DBB312006EB68D1162">
    <w:name w:val="C71A8BB3039040DBB312006EB68D1162"/>
  </w:style>
  <w:style w:type="paragraph" w:customStyle="1" w:styleId="F7EC48B67BA0490B85E169ED6EBF2CF6">
    <w:name w:val="F7EC48B67BA0490B85E169ED6EBF2CF6"/>
  </w:style>
  <w:style w:type="paragraph" w:customStyle="1" w:styleId="3CB3CFF8262F495D81521BC2E4206335">
    <w:name w:val="3CB3CFF8262F495D81521BC2E4206335"/>
  </w:style>
  <w:style w:type="paragraph" w:customStyle="1" w:styleId="7EEB4DE83B564DEAA0676296F2C5C8CB">
    <w:name w:val="7EEB4DE83B564DEAA0676296F2C5C8CB"/>
  </w:style>
  <w:style w:type="paragraph" w:customStyle="1" w:styleId="B68F65194388475DB0FA5663AB53B0FB">
    <w:name w:val="B68F65194388475DB0FA5663AB53B0FB"/>
  </w:style>
  <w:style w:type="paragraph" w:customStyle="1" w:styleId="A13F000FCE2545618733B3B64A9A9EA4">
    <w:name w:val="A13F000FCE2545618733B3B64A9A9EA4"/>
  </w:style>
  <w:style w:type="paragraph" w:customStyle="1" w:styleId="3FA4806276CF422AB96744F055F9C685">
    <w:name w:val="3FA4806276CF422AB96744F055F9C685"/>
  </w:style>
  <w:style w:type="paragraph" w:customStyle="1" w:styleId="3B6E9642003B4B259BFF3B0169610836">
    <w:name w:val="3B6E9642003B4B259BFF3B0169610836"/>
  </w:style>
  <w:style w:type="paragraph" w:customStyle="1" w:styleId="3FDE97992F3B4FB0AD7A9DD04AE47D06">
    <w:name w:val="3FDE97992F3B4FB0AD7A9DD04AE47D06"/>
  </w:style>
  <w:style w:type="paragraph" w:customStyle="1" w:styleId="00091F045F6F412D9EEA7FB30D283D9C">
    <w:name w:val="00091F045F6F412D9EEA7FB30D283D9C"/>
  </w:style>
  <w:style w:type="paragraph" w:customStyle="1" w:styleId="C63B160BC8A048BA9E91F50CBAFE89FF">
    <w:name w:val="C63B160BC8A048BA9E91F50CBAFE89FF"/>
  </w:style>
  <w:style w:type="paragraph" w:customStyle="1" w:styleId="4EA15295A81F469FBB249CE41A86D3AD">
    <w:name w:val="4EA15295A81F469FBB249CE41A86D3AD"/>
  </w:style>
  <w:style w:type="paragraph" w:customStyle="1" w:styleId="800D95CEC3254D618CADEB3D66BCFD41">
    <w:name w:val="800D95CEC3254D618CADEB3D66BCFD41"/>
  </w:style>
  <w:style w:type="paragraph" w:customStyle="1" w:styleId="9637F3E662AF4D67947872FF2A61EF17">
    <w:name w:val="9637F3E662AF4D67947872FF2A61EF17"/>
  </w:style>
  <w:style w:type="paragraph" w:customStyle="1" w:styleId="17D090BFD6B34CF88617D82C3A317FB1">
    <w:name w:val="17D090BFD6B34CF88617D82C3A317FB1"/>
  </w:style>
  <w:style w:type="paragraph" w:customStyle="1" w:styleId="9BE81B4E38E2473DB66774EA45D38A72">
    <w:name w:val="9BE81B4E38E2473DB66774EA45D38A72"/>
  </w:style>
  <w:style w:type="paragraph" w:customStyle="1" w:styleId="0C8C8718D48E40B388370BBEE4CBD48D">
    <w:name w:val="0C8C8718D48E40B388370BBEE4CBD48D"/>
  </w:style>
  <w:style w:type="paragraph" w:customStyle="1" w:styleId="0E75C8D83FFB49FC9A2C6C167CFDBD43">
    <w:name w:val="0E75C8D83FFB49FC9A2C6C167CFDBD43"/>
  </w:style>
  <w:style w:type="paragraph" w:customStyle="1" w:styleId="CB16CA3CAA5643FDA953331C0E703DD2">
    <w:name w:val="CB16CA3CAA5643FDA953331C0E703DD2"/>
  </w:style>
  <w:style w:type="paragraph" w:customStyle="1" w:styleId="DA393F785EAC45D8A84571C29544B444">
    <w:name w:val="DA393F785EAC45D8A84571C29544B444"/>
  </w:style>
  <w:style w:type="paragraph" w:customStyle="1" w:styleId="45BBB5D161864F2BBDE525E9F61FD346">
    <w:name w:val="45BBB5D161864F2BBDE525E9F61FD346"/>
  </w:style>
  <w:style w:type="paragraph" w:customStyle="1" w:styleId="2FE4C2C1472A405893075D8471F688C1">
    <w:name w:val="2FE4C2C1472A405893075D8471F688C1"/>
  </w:style>
  <w:style w:type="paragraph" w:customStyle="1" w:styleId="05FC6DF619EF4C8E9A0F764A51FFF48A">
    <w:name w:val="05FC6DF619EF4C8E9A0F764A51FFF48A"/>
  </w:style>
  <w:style w:type="paragraph" w:customStyle="1" w:styleId="12854107951F4C8895196BA40CF12406">
    <w:name w:val="12854107951F4C8895196BA40CF12406"/>
  </w:style>
  <w:style w:type="paragraph" w:customStyle="1" w:styleId="E7008784EE5F47C4A9172AFEB038066C">
    <w:name w:val="E7008784EE5F47C4A9172AFEB038066C"/>
  </w:style>
  <w:style w:type="paragraph" w:customStyle="1" w:styleId="871725C755C146FA89087C2960025ADC">
    <w:name w:val="871725C755C146FA89087C2960025ADC"/>
  </w:style>
  <w:style w:type="paragraph" w:customStyle="1" w:styleId="9248B45429B3422CA8D816162EAE2F2F">
    <w:name w:val="9248B45429B3422CA8D816162EAE2F2F"/>
  </w:style>
  <w:style w:type="paragraph" w:customStyle="1" w:styleId="AF721F124D1948DD9C4DA649E056057A">
    <w:name w:val="AF721F124D1948DD9C4DA649E056057A"/>
  </w:style>
  <w:style w:type="paragraph" w:customStyle="1" w:styleId="63862A2C02F04C72957B63DF93252E0E">
    <w:name w:val="63862A2C02F04C72957B63DF93252E0E"/>
  </w:style>
  <w:style w:type="paragraph" w:customStyle="1" w:styleId="16277873B55E4AF18EF53CB66A3FD054">
    <w:name w:val="16277873B55E4AF18EF53CB66A3FD054"/>
  </w:style>
  <w:style w:type="paragraph" w:customStyle="1" w:styleId="914D8905EC3D4C4692D786BC7210AC2E">
    <w:name w:val="914D8905EC3D4C4692D786BC7210AC2E"/>
  </w:style>
  <w:style w:type="paragraph" w:customStyle="1" w:styleId="01479B59A34D407AA3380D433B58BFFB">
    <w:name w:val="01479B59A34D407AA3380D433B58BFFB"/>
  </w:style>
  <w:style w:type="paragraph" w:customStyle="1" w:styleId="93CFCB505B6B4B52A85AB7CDFB3066E7">
    <w:name w:val="93CFCB505B6B4B52A85AB7CDFB3066E7"/>
  </w:style>
  <w:style w:type="paragraph" w:customStyle="1" w:styleId="9AE4D5D3CF15475483048606C3FB5F1A">
    <w:name w:val="9AE4D5D3CF15475483048606C3FB5F1A"/>
  </w:style>
  <w:style w:type="paragraph" w:customStyle="1" w:styleId="B96708C367B84F42A62EE048B63968E5">
    <w:name w:val="B96708C367B84F42A62EE048B63968E5"/>
  </w:style>
  <w:style w:type="paragraph" w:customStyle="1" w:styleId="69EDDACA9A0141CDAC97AB147172B38B">
    <w:name w:val="69EDDACA9A0141CDAC97AB147172B38B"/>
  </w:style>
  <w:style w:type="paragraph" w:customStyle="1" w:styleId="D239ED29721241D3A3A58E8BB72FB4C5">
    <w:name w:val="D239ED29721241D3A3A58E8BB72FB4C5"/>
  </w:style>
  <w:style w:type="paragraph" w:customStyle="1" w:styleId="17DCC6E90E4D4C3A99469334BBFE2E28">
    <w:name w:val="17DCC6E90E4D4C3A99469334BBFE2E28"/>
  </w:style>
  <w:style w:type="paragraph" w:customStyle="1" w:styleId="8DB0589E9A414EFD942818B42DB052ED">
    <w:name w:val="8DB0589E9A414EFD942818B42DB052ED"/>
  </w:style>
  <w:style w:type="paragraph" w:customStyle="1" w:styleId="DABB23F585F34F83B74819B6E8FFD1F4">
    <w:name w:val="DABB23F585F34F83B74819B6E8FFD1F4"/>
  </w:style>
  <w:style w:type="paragraph" w:customStyle="1" w:styleId="8C2573B31EEA4B7DAB0F3D9298B32D84">
    <w:name w:val="8C2573B31EEA4B7DAB0F3D9298B32D84"/>
  </w:style>
  <w:style w:type="paragraph" w:customStyle="1" w:styleId="D26B480970A94BEC98F5D9E10E33AAF8">
    <w:name w:val="D26B480970A94BEC98F5D9E10E33AAF8"/>
  </w:style>
  <w:style w:type="paragraph" w:customStyle="1" w:styleId="E33F2BE193364A11AD53BAAE7CE76C0C">
    <w:name w:val="E33F2BE193364A11AD53BAAE7CE76C0C"/>
  </w:style>
  <w:style w:type="paragraph" w:customStyle="1" w:styleId="802F6364DDCB4A6695BE41F6866DB164">
    <w:name w:val="802F6364DDCB4A6695BE41F6866DB164"/>
  </w:style>
  <w:style w:type="paragraph" w:customStyle="1" w:styleId="965DD14A4147465E9B49FD5494BB0B5D">
    <w:name w:val="965DD14A4147465E9B49FD5494BB0B5D"/>
  </w:style>
  <w:style w:type="paragraph" w:customStyle="1" w:styleId="78BD9C352D53459E9931F40372B00612">
    <w:name w:val="78BD9C352D53459E9931F40372B00612"/>
  </w:style>
  <w:style w:type="paragraph" w:customStyle="1" w:styleId="26E96A50131846F695952B74F8F83999">
    <w:name w:val="26E96A50131846F695952B74F8F83999"/>
  </w:style>
  <w:style w:type="paragraph" w:customStyle="1" w:styleId="1DB42B22F5D4454FBF904169F08725A1">
    <w:name w:val="1DB42B22F5D4454FBF904169F08725A1"/>
  </w:style>
  <w:style w:type="paragraph" w:customStyle="1" w:styleId="54919C2FE8F2421B86ADFEF019697FD3">
    <w:name w:val="54919C2FE8F2421B86ADFEF019697FD3"/>
  </w:style>
  <w:style w:type="paragraph" w:customStyle="1" w:styleId="E67CDD043B414F6AB9A8BAAA6B7A49A8">
    <w:name w:val="E67CDD043B414F6AB9A8BAAA6B7A49A8"/>
  </w:style>
  <w:style w:type="paragraph" w:customStyle="1" w:styleId="317E4297740346B7A5850396C42B8489">
    <w:name w:val="317E4297740346B7A5850396C42B8489"/>
  </w:style>
  <w:style w:type="paragraph" w:customStyle="1" w:styleId="7C0AFBB4EB0D4E5C82CFF25A144760EF">
    <w:name w:val="7C0AFBB4EB0D4E5C82CFF25A144760EF"/>
  </w:style>
  <w:style w:type="paragraph" w:customStyle="1" w:styleId="3687274D9CD4482293EB0D5A9B87CF9E">
    <w:name w:val="3687274D9CD4482293EB0D5A9B87CF9E"/>
  </w:style>
  <w:style w:type="paragraph" w:customStyle="1" w:styleId="FE8D3943BD634144B43B610C2FDADDF6">
    <w:name w:val="FE8D3943BD634144B43B610C2FDADDF6"/>
  </w:style>
  <w:style w:type="paragraph" w:customStyle="1" w:styleId="6732FB32DB684F2DBAF79982DF871420">
    <w:name w:val="6732FB32DB684F2DBAF79982DF871420"/>
  </w:style>
  <w:style w:type="paragraph" w:customStyle="1" w:styleId="FD789F2FEE5E438BB0366F76096670AA">
    <w:name w:val="FD789F2FEE5E438BB0366F76096670AA"/>
  </w:style>
  <w:style w:type="paragraph" w:customStyle="1" w:styleId="000C67C168EE41DB9B1AFD1FE2D163C2">
    <w:name w:val="000C67C168EE41DB9B1AFD1FE2D163C2"/>
  </w:style>
  <w:style w:type="paragraph" w:customStyle="1" w:styleId="FD6516D468664BCB86970AA351570D7F">
    <w:name w:val="FD6516D468664BCB86970AA351570D7F"/>
  </w:style>
  <w:style w:type="paragraph" w:customStyle="1" w:styleId="6A63A32142204C8B89917727123E3706">
    <w:name w:val="6A63A32142204C8B89917727123E3706"/>
  </w:style>
  <w:style w:type="paragraph" w:customStyle="1" w:styleId="05275323868F495C8A50D3489E07764A">
    <w:name w:val="05275323868F495C8A50D3489E07764A"/>
  </w:style>
  <w:style w:type="paragraph" w:customStyle="1" w:styleId="29CF1CE8E67C4F9795D657892A6217E0">
    <w:name w:val="29CF1CE8E67C4F9795D657892A6217E0"/>
  </w:style>
  <w:style w:type="paragraph" w:customStyle="1" w:styleId="DA818AF2BE2549E7A1063DD5DA6C3FD2">
    <w:name w:val="DA818AF2BE2549E7A1063DD5DA6C3FD2"/>
  </w:style>
  <w:style w:type="paragraph" w:customStyle="1" w:styleId="D3DE4187848F4FD7B7CB18111543E570">
    <w:name w:val="D3DE4187848F4FD7B7CB18111543E570"/>
  </w:style>
  <w:style w:type="paragraph" w:customStyle="1" w:styleId="F386503C0E31470BB6FBF14EF8B0201D">
    <w:name w:val="F386503C0E31470BB6FBF14EF8B0201D"/>
  </w:style>
  <w:style w:type="paragraph" w:customStyle="1" w:styleId="248F25F8E1D149E3BE17F6B3BDB27266">
    <w:name w:val="248F25F8E1D149E3BE17F6B3BDB27266"/>
  </w:style>
  <w:style w:type="paragraph" w:customStyle="1" w:styleId="CED5EA24820D4616965EC841C12631D8">
    <w:name w:val="CED5EA24820D4616965EC841C12631D8"/>
  </w:style>
  <w:style w:type="paragraph" w:customStyle="1" w:styleId="9ACFD282D1844E95ABA7DBF3F4913916">
    <w:name w:val="9ACFD282D1844E95ABA7DBF3F4913916"/>
  </w:style>
  <w:style w:type="paragraph" w:customStyle="1" w:styleId="9505D5A1BE0D4FB6A13A0368E78E6BA5">
    <w:name w:val="9505D5A1BE0D4FB6A13A0368E78E6BA5"/>
    <w:rsid w:val="005F3942"/>
  </w:style>
  <w:style w:type="paragraph" w:customStyle="1" w:styleId="BC32A01D19C246259A20767FEFDB8B9D">
    <w:name w:val="BC32A01D19C246259A20767FEFDB8B9D"/>
    <w:rsid w:val="005F3942"/>
  </w:style>
  <w:style w:type="paragraph" w:customStyle="1" w:styleId="0DEE46CDF3AF47F498EF9CCA5EDEF6DE">
    <w:name w:val="0DEE46CDF3AF47F498EF9CCA5EDEF6DE"/>
    <w:rsid w:val="005F3942"/>
  </w:style>
  <w:style w:type="paragraph" w:customStyle="1" w:styleId="3F32A6D4CF89450F967418FA2787622A">
    <w:name w:val="3F32A6D4CF89450F967418FA2787622A"/>
    <w:rsid w:val="005F3942"/>
  </w:style>
  <w:style w:type="paragraph" w:customStyle="1" w:styleId="64D88ACCB3E14F3DA625460169DB0300">
    <w:name w:val="64D88ACCB3E14F3DA625460169DB0300"/>
    <w:rsid w:val="005F3942"/>
  </w:style>
  <w:style w:type="paragraph" w:customStyle="1" w:styleId="B3B64740148249CC9542D8EBE7E39162">
    <w:name w:val="B3B64740148249CC9542D8EBE7E39162"/>
    <w:rsid w:val="005F3942"/>
  </w:style>
  <w:style w:type="paragraph" w:customStyle="1" w:styleId="BE50677F98034D928793D9985B7FA81A">
    <w:name w:val="BE50677F98034D928793D9985B7FA81A"/>
    <w:rsid w:val="005F3942"/>
  </w:style>
  <w:style w:type="paragraph" w:customStyle="1" w:styleId="80A0DCFA2C1A4185BFD335E6BC3FD3DA">
    <w:name w:val="80A0DCFA2C1A4185BFD335E6BC3FD3DA"/>
    <w:rsid w:val="005F3942"/>
  </w:style>
  <w:style w:type="paragraph" w:customStyle="1" w:styleId="EE27AEEB57BB4BD8A602DA551D79A994">
    <w:name w:val="EE27AEEB57BB4BD8A602DA551D79A994"/>
    <w:rsid w:val="005F3942"/>
  </w:style>
  <w:style w:type="paragraph" w:customStyle="1" w:styleId="56C9ADC1AFC44EC5A224969B9A6972E6">
    <w:name w:val="56C9ADC1AFC44EC5A224969B9A6972E6"/>
    <w:rsid w:val="005F3942"/>
  </w:style>
  <w:style w:type="paragraph" w:customStyle="1" w:styleId="455DC413C15D4A9591F7B5EBA17A03CC">
    <w:name w:val="455DC413C15D4A9591F7B5EBA17A03CC"/>
    <w:rsid w:val="005F3942"/>
  </w:style>
  <w:style w:type="paragraph" w:customStyle="1" w:styleId="C67CB6789BD84A50BA1030975FB9BC92">
    <w:name w:val="C67CB6789BD84A50BA1030975FB9BC92"/>
    <w:rsid w:val="005F3942"/>
  </w:style>
  <w:style w:type="paragraph" w:customStyle="1" w:styleId="D324262220794DB9AC4B227A450F4BC6">
    <w:name w:val="D324262220794DB9AC4B227A450F4BC6"/>
    <w:rsid w:val="005F3942"/>
  </w:style>
  <w:style w:type="paragraph" w:customStyle="1" w:styleId="85E65FAF42904F7C93D7CFA0E3518FFA">
    <w:name w:val="85E65FAF42904F7C93D7CFA0E3518FFA"/>
    <w:rsid w:val="005F3942"/>
  </w:style>
  <w:style w:type="paragraph" w:customStyle="1" w:styleId="D948470136BB4E8D92A3A055394C0CBA">
    <w:name w:val="D948470136BB4E8D92A3A055394C0CBA"/>
    <w:rsid w:val="005F3942"/>
  </w:style>
  <w:style w:type="paragraph" w:customStyle="1" w:styleId="B1D20FB7A0C04D3588836F0B9C6CE137">
    <w:name w:val="B1D20FB7A0C04D3588836F0B9C6CE137"/>
    <w:rsid w:val="005F3942"/>
  </w:style>
  <w:style w:type="paragraph" w:customStyle="1" w:styleId="0D2B7B9E95B247B99D495C0EF66A5227">
    <w:name w:val="0D2B7B9E95B247B99D495C0EF66A5227"/>
    <w:rsid w:val="005F3942"/>
  </w:style>
  <w:style w:type="paragraph" w:customStyle="1" w:styleId="D093AF47CC994D3EAC05B8CCAAE48828">
    <w:name w:val="D093AF47CC994D3EAC05B8CCAAE48828"/>
    <w:rsid w:val="005F3942"/>
  </w:style>
  <w:style w:type="paragraph" w:customStyle="1" w:styleId="477B6AB5EC30492DBC0D93C0CD314A18">
    <w:name w:val="477B6AB5EC30492DBC0D93C0CD314A18"/>
    <w:rsid w:val="005F3942"/>
  </w:style>
  <w:style w:type="paragraph" w:customStyle="1" w:styleId="96792E93F4734F9CBC4FE55809FA62F4">
    <w:name w:val="96792E93F4734F9CBC4FE55809FA62F4"/>
    <w:rsid w:val="005F3942"/>
  </w:style>
  <w:style w:type="paragraph" w:customStyle="1" w:styleId="9B6654CA59214111A7CF50262A7A9648">
    <w:name w:val="9B6654CA59214111A7CF50262A7A9648"/>
    <w:rsid w:val="005F3942"/>
  </w:style>
  <w:style w:type="paragraph" w:customStyle="1" w:styleId="B901DB745BD5462FB9F518DCB91ACDBD">
    <w:name w:val="B901DB745BD5462FB9F518DCB91ACDBD"/>
    <w:rsid w:val="005F3942"/>
  </w:style>
  <w:style w:type="paragraph" w:customStyle="1" w:styleId="E35259DC304A41E1A8E36964CC7C7492">
    <w:name w:val="E35259DC304A41E1A8E36964CC7C7492"/>
    <w:rsid w:val="005F3942"/>
  </w:style>
  <w:style w:type="paragraph" w:customStyle="1" w:styleId="6B25C28C98EF4F98953AA1C7FE45976F">
    <w:name w:val="6B25C28C98EF4F98953AA1C7FE45976F"/>
    <w:rsid w:val="005F3942"/>
  </w:style>
  <w:style w:type="paragraph" w:customStyle="1" w:styleId="2EF9CA32347D47A895816ACDA62ED151">
    <w:name w:val="2EF9CA32347D47A895816ACDA62ED151"/>
    <w:rsid w:val="005F3942"/>
  </w:style>
  <w:style w:type="paragraph" w:customStyle="1" w:styleId="57EAF22D4D694138B5A87AE4A416C412">
    <w:name w:val="57EAF22D4D694138B5A87AE4A416C412"/>
    <w:rsid w:val="005F3942"/>
  </w:style>
  <w:style w:type="paragraph" w:customStyle="1" w:styleId="96554E372B7A444C85752EF0470277D1">
    <w:name w:val="96554E372B7A444C85752EF0470277D1"/>
    <w:rsid w:val="005F3942"/>
  </w:style>
  <w:style w:type="paragraph" w:customStyle="1" w:styleId="D6B7F22C58F34017B262D412154506B0">
    <w:name w:val="D6B7F22C58F34017B262D412154506B0"/>
    <w:rsid w:val="005F3942"/>
  </w:style>
  <w:style w:type="paragraph" w:customStyle="1" w:styleId="633CE319666F475CB5A84142402B5E6A">
    <w:name w:val="633CE319666F475CB5A84142402B5E6A"/>
    <w:rsid w:val="005F3942"/>
  </w:style>
  <w:style w:type="paragraph" w:customStyle="1" w:styleId="8B73DE3026F6435D95DB4A04D22D965E">
    <w:name w:val="8B73DE3026F6435D95DB4A04D22D965E"/>
    <w:rsid w:val="005F3942"/>
  </w:style>
  <w:style w:type="paragraph" w:customStyle="1" w:styleId="E5D8A49807004E86A60B0C0C7F1E0288">
    <w:name w:val="E5D8A49807004E86A60B0C0C7F1E0288"/>
    <w:rsid w:val="005F3942"/>
  </w:style>
  <w:style w:type="paragraph" w:customStyle="1" w:styleId="08E7E3CD865643DCBE38D72B62FCC0EC">
    <w:name w:val="08E7E3CD865643DCBE38D72B62FCC0EC"/>
    <w:rsid w:val="005F3942"/>
  </w:style>
  <w:style w:type="paragraph" w:customStyle="1" w:styleId="6CD9C0F1232D44A2BA825882D5A7062F">
    <w:name w:val="6CD9C0F1232D44A2BA825882D5A7062F"/>
    <w:rsid w:val="005F3942"/>
  </w:style>
  <w:style w:type="paragraph" w:customStyle="1" w:styleId="2B01CE452AE348A28379D5C17814F169">
    <w:name w:val="2B01CE452AE348A28379D5C17814F169"/>
    <w:rsid w:val="005F3942"/>
  </w:style>
  <w:style w:type="paragraph" w:customStyle="1" w:styleId="DF9DCB61E2364C30AEECA1B95604C8D9">
    <w:name w:val="DF9DCB61E2364C30AEECA1B95604C8D9"/>
    <w:rsid w:val="005F3942"/>
  </w:style>
  <w:style w:type="paragraph" w:customStyle="1" w:styleId="A8307FB7FCF04F0082B3B35FBCED2AD3">
    <w:name w:val="A8307FB7FCF04F0082B3B35FBCED2AD3"/>
    <w:rsid w:val="005F3942"/>
  </w:style>
  <w:style w:type="paragraph" w:customStyle="1" w:styleId="FF907242A1C2449D9F2A961999331C70">
    <w:name w:val="FF907242A1C2449D9F2A961999331C70"/>
    <w:rsid w:val="005F3942"/>
  </w:style>
  <w:style w:type="paragraph" w:customStyle="1" w:styleId="CBDC6DCF131248CEB625D2B3D9DC9D85">
    <w:name w:val="CBDC6DCF131248CEB625D2B3D9DC9D85"/>
    <w:rsid w:val="005F3942"/>
  </w:style>
  <w:style w:type="paragraph" w:customStyle="1" w:styleId="2DF82CE43D7740D998D6DDB3DD845A39">
    <w:name w:val="2DF82CE43D7740D998D6DDB3DD845A39"/>
    <w:rsid w:val="005F3942"/>
  </w:style>
  <w:style w:type="paragraph" w:customStyle="1" w:styleId="786F0B6FA8A442FEBDDE9C7E0A2041B2">
    <w:name w:val="786F0B6FA8A442FEBDDE9C7E0A2041B2"/>
    <w:rsid w:val="005F3942"/>
  </w:style>
  <w:style w:type="paragraph" w:customStyle="1" w:styleId="A42E16A047FE45DF92FE0AFF68614279">
    <w:name w:val="A42E16A047FE45DF92FE0AFF68614279"/>
    <w:rsid w:val="005F3942"/>
  </w:style>
  <w:style w:type="paragraph" w:customStyle="1" w:styleId="5BBBEEC3C8804C179C7D7734073D70DD">
    <w:name w:val="5BBBEEC3C8804C179C7D7734073D70DD"/>
    <w:rsid w:val="005F3942"/>
  </w:style>
  <w:style w:type="paragraph" w:customStyle="1" w:styleId="541A568F6D4B4FE3AC4D21F609556524">
    <w:name w:val="541A568F6D4B4FE3AC4D21F609556524"/>
    <w:rsid w:val="005F3942"/>
  </w:style>
  <w:style w:type="paragraph" w:customStyle="1" w:styleId="5E4A93C1A62C4542B295CDE1E6296A87">
    <w:name w:val="5E4A93C1A62C4542B295CDE1E6296A87"/>
    <w:rsid w:val="005F3942"/>
  </w:style>
  <w:style w:type="paragraph" w:customStyle="1" w:styleId="3C689CC12B484031A51B49C3A8AD3E93">
    <w:name w:val="3C689CC12B484031A51B49C3A8AD3E93"/>
    <w:rsid w:val="005F3942"/>
  </w:style>
  <w:style w:type="paragraph" w:customStyle="1" w:styleId="23FD176D75F942E88F3AF3AE761424EE">
    <w:name w:val="23FD176D75F942E88F3AF3AE761424EE"/>
    <w:rsid w:val="005F3942"/>
  </w:style>
  <w:style w:type="paragraph" w:customStyle="1" w:styleId="FD255FDEC7564F2A86E2CB82E3D21740">
    <w:name w:val="FD255FDEC7564F2A86E2CB82E3D21740"/>
    <w:rsid w:val="005F3942"/>
  </w:style>
  <w:style w:type="paragraph" w:customStyle="1" w:styleId="935B4A209552408C88A0A46868E02609">
    <w:name w:val="935B4A209552408C88A0A46868E02609"/>
    <w:rsid w:val="005F3942"/>
  </w:style>
  <w:style w:type="paragraph" w:customStyle="1" w:styleId="D8F83F59E6AC4DE69485BFC9E98AF2B8">
    <w:name w:val="D8F83F59E6AC4DE69485BFC9E98AF2B8"/>
    <w:rsid w:val="005F3942"/>
  </w:style>
  <w:style w:type="paragraph" w:customStyle="1" w:styleId="7D4253305D45441E9154A7640E235A82">
    <w:name w:val="7D4253305D45441E9154A7640E235A82"/>
    <w:rsid w:val="005F3942"/>
  </w:style>
  <w:style w:type="paragraph" w:customStyle="1" w:styleId="981D14CE4C314D409031AC5313BDB506">
    <w:name w:val="981D14CE4C314D409031AC5313BDB506"/>
    <w:rsid w:val="005F3942"/>
  </w:style>
  <w:style w:type="paragraph" w:customStyle="1" w:styleId="2ACEEA16ECD24B7EA5BF7E1706081F0C">
    <w:name w:val="2ACEEA16ECD24B7EA5BF7E1706081F0C"/>
    <w:rsid w:val="005F3942"/>
  </w:style>
  <w:style w:type="paragraph" w:customStyle="1" w:styleId="587430AA0018446DB0D8475C21D7F83F">
    <w:name w:val="587430AA0018446DB0D8475C21D7F83F"/>
    <w:rsid w:val="005F3942"/>
  </w:style>
  <w:style w:type="paragraph" w:customStyle="1" w:styleId="622148DFC24F4A359691D7AC9E04DD5D">
    <w:name w:val="622148DFC24F4A359691D7AC9E04DD5D"/>
    <w:rsid w:val="005F3942"/>
  </w:style>
  <w:style w:type="paragraph" w:customStyle="1" w:styleId="CC6BFA55E75540B68689AA8C28CF1DE4">
    <w:name w:val="CC6BFA55E75540B68689AA8C28CF1DE4"/>
    <w:rsid w:val="005F3942"/>
  </w:style>
  <w:style w:type="paragraph" w:customStyle="1" w:styleId="92D98B5A854147BAA82BC3D19C61B7EC">
    <w:name w:val="92D98B5A854147BAA82BC3D19C61B7EC"/>
    <w:rsid w:val="005F3942"/>
  </w:style>
  <w:style w:type="paragraph" w:customStyle="1" w:styleId="0EB5D8835CF542EA8B1ACDD009FE5E3C">
    <w:name w:val="0EB5D8835CF542EA8B1ACDD009FE5E3C"/>
    <w:rsid w:val="005F3942"/>
  </w:style>
  <w:style w:type="paragraph" w:customStyle="1" w:styleId="F67DE6006F9C422FB0B23014D80D4760">
    <w:name w:val="F67DE6006F9C422FB0B23014D80D4760"/>
    <w:rsid w:val="005F3942"/>
  </w:style>
  <w:style w:type="paragraph" w:customStyle="1" w:styleId="75BFCA79F3384E5C962DF8BDE9ADF9B6">
    <w:name w:val="75BFCA79F3384E5C962DF8BDE9ADF9B6"/>
    <w:rsid w:val="005F3942"/>
  </w:style>
  <w:style w:type="paragraph" w:customStyle="1" w:styleId="8450B484672A4B6FB77AF13E113FEBF3">
    <w:name w:val="8450B484672A4B6FB77AF13E113FEBF3"/>
    <w:rsid w:val="005F3942"/>
  </w:style>
  <w:style w:type="paragraph" w:customStyle="1" w:styleId="E5C3EBDC6B1C4F5891F7EE95C1FD799B">
    <w:name w:val="E5C3EBDC6B1C4F5891F7EE95C1FD799B"/>
    <w:rsid w:val="005F3942"/>
  </w:style>
  <w:style w:type="paragraph" w:customStyle="1" w:styleId="6A0E7F20BC6E464C9D244CFB683246ED">
    <w:name w:val="6A0E7F20BC6E464C9D244CFB683246ED"/>
    <w:rsid w:val="005F3942"/>
  </w:style>
  <w:style w:type="paragraph" w:customStyle="1" w:styleId="95BEAAED03FA4FDCA8850B2C43FBDBA7">
    <w:name w:val="95BEAAED03FA4FDCA8850B2C43FBDBA7"/>
    <w:rsid w:val="005F3942"/>
  </w:style>
  <w:style w:type="paragraph" w:customStyle="1" w:styleId="4ADD431EDDC14E02AE3C676DA23353E7">
    <w:name w:val="4ADD431EDDC14E02AE3C676DA23353E7"/>
    <w:rsid w:val="005F3942"/>
  </w:style>
  <w:style w:type="paragraph" w:customStyle="1" w:styleId="23B0081B09954837A0194C1038EEF111">
    <w:name w:val="23B0081B09954837A0194C1038EEF111"/>
    <w:rsid w:val="005F3942"/>
  </w:style>
  <w:style w:type="paragraph" w:customStyle="1" w:styleId="2C25B513D04549A0B995852A12407175">
    <w:name w:val="2C25B513D04549A0B995852A12407175"/>
    <w:rsid w:val="005F3942"/>
  </w:style>
  <w:style w:type="paragraph" w:customStyle="1" w:styleId="2B23A3E7FD2D491FA1F2E250E4A3770B">
    <w:name w:val="2B23A3E7FD2D491FA1F2E250E4A3770B"/>
    <w:rsid w:val="005F3942"/>
  </w:style>
  <w:style w:type="paragraph" w:customStyle="1" w:styleId="BB9D320084C042B8B4E2A25E88C04BFA">
    <w:name w:val="BB9D320084C042B8B4E2A25E88C04BFA"/>
    <w:rsid w:val="005F3942"/>
  </w:style>
  <w:style w:type="paragraph" w:customStyle="1" w:styleId="5A8ACACE61E448A0ABADE14F5BC74151">
    <w:name w:val="5A8ACACE61E448A0ABADE14F5BC74151"/>
    <w:rsid w:val="005F3942"/>
  </w:style>
  <w:style w:type="paragraph" w:customStyle="1" w:styleId="12FE112694FE4752A5B93CA4AAD998CF">
    <w:name w:val="12FE112694FE4752A5B93CA4AAD998CF"/>
    <w:rsid w:val="005F3942"/>
  </w:style>
  <w:style w:type="paragraph" w:customStyle="1" w:styleId="EC77FF7A0610477D98C17010FBEEA85B">
    <w:name w:val="EC77FF7A0610477D98C17010FBEEA85B"/>
    <w:rsid w:val="005F3942"/>
  </w:style>
  <w:style w:type="paragraph" w:customStyle="1" w:styleId="583BBEA4D6D34FC985359254B51B9D3C">
    <w:name w:val="583BBEA4D6D34FC985359254B51B9D3C"/>
    <w:rsid w:val="005F3942"/>
  </w:style>
  <w:style w:type="paragraph" w:customStyle="1" w:styleId="75A122F02DF547CFA7C0A4CD06B7A87C">
    <w:name w:val="75A122F02DF547CFA7C0A4CD06B7A87C"/>
    <w:rsid w:val="005F3942"/>
  </w:style>
  <w:style w:type="paragraph" w:customStyle="1" w:styleId="A414A19967AA4E67A360AA91D49652FD">
    <w:name w:val="A414A19967AA4E67A360AA91D49652FD"/>
    <w:rsid w:val="005F3942"/>
  </w:style>
  <w:style w:type="paragraph" w:customStyle="1" w:styleId="E542C41C3E4B42F8A23C6D10C26414FA">
    <w:name w:val="E542C41C3E4B42F8A23C6D10C26414FA"/>
    <w:rsid w:val="005F3942"/>
  </w:style>
  <w:style w:type="paragraph" w:customStyle="1" w:styleId="1B12BB94E3D04082BDC68EF55490AE16">
    <w:name w:val="1B12BB94E3D04082BDC68EF55490AE16"/>
    <w:rsid w:val="005F3942"/>
  </w:style>
  <w:style w:type="paragraph" w:customStyle="1" w:styleId="4157ADC6FCBC4B81826CFDC8B657F116">
    <w:name w:val="4157ADC6FCBC4B81826CFDC8B657F116"/>
    <w:rsid w:val="005F3942"/>
  </w:style>
  <w:style w:type="paragraph" w:customStyle="1" w:styleId="BBDF022C9A734BF5B3E29F1EE59E9FF0">
    <w:name w:val="BBDF022C9A734BF5B3E29F1EE59E9FF0"/>
    <w:rsid w:val="005F3942"/>
  </w:style>
  <w:style w:type="paragraph" w:customStyle="1" w:styleId="0605B12F49D145D89405A7B71929FCD4">
    <w:name w:val="0605B12F49D145D89405A7B71929FCD4"/>
    <w:rsid w:val="005F3942"/>
  </w:style>
  <w:style w:type="paragraph" w:customStyle="1" w:styleId="6752871C7A8A48C59348968B5A94C960">
    <w:name w:val="6752871C7A8A48C59348968B5A94C960"/>
    <w:rsid w:val="005F3942"/>
  </w:style>
  <w:style w:type="paragraph" w:customStyle="1" w:styleId="8ECD258DF40C4AE59BD5ECC117E79660">
    <w:name w:val="8ECD258DF40C4AE59BD5ECC117E79660"/>
    <w:rsid w:val="005F3942"/>
  </w:style>
  <w:style w:type="paragraph" w:customStyle="1" w:styleId="879A311C77844CBDBB4E70690C38C69B">
    <w:name w:val="879A311C77844CBDBB4E70690C38C69B"/>
    <w:rsid w:val="005F3942"/>
  </w:style>
  <w:style w:type="paragraph" w:customStyle="1" w:styleId="E23A39E417064E4EB44854096AFEFF76">
    <w:name w:val="E23A39E417064E4EB44854096AFEFF76"/>
    <w:rsid w:val="005F3942"/>
  </w:style>
  <w:style w:type="paragraph" w:customStyle="1" w:styleId="69B592D89444490E867C00D515B08B6A">
    <w:name w:val="69B592D89444490E867C00D515B08B6A"/>
    <w:rsid w:val="005F3942"/>
  </w:style>
  <w:style w:type="paragraph" w:customStyle="1" w:styleId="920F7DF9C0094DA584909F000BCE7EDB">
    <w:name w:val="920F7DF9C0094DA584909F000BCE7EDB"/>
    <w:rsid w:val="005F3942"/>
  </w:style>
  <w:style w:type="paragraph" w:customStyle="1" w:styleId="1ACB8E341BD246A1903850FDA937A0B8">
    <w:name w:val="1ACB8E341BD246A1903850FDA937A0B8"/>
    <w:rsid w:val="005F3942"/>
  </w:style>
  <w:style w:type="paragraph" w:customStyle="1" w:styleId="36D09CA9CE634A8787580221CD648FCA">
    <w:name w:val="36D09CA9CE634A8787580221CD648FCA"/>
    <w:rsid w:val="005F3942"/>
  </w:style>
  <w:style w:type="paragraph" w:customStyle="1" w:styleId="901B1D2A0D4444E6998E5C051967D23B">
    <w:name w:val="901B1D2A0D4444E6998E5C051967D23B"/>
    <w:rsid w:val="005F3942"/>
  </w:style>
  <w:style w:type="paragraph" w:customStyle="1" w:styleId="292F5423CB3A4DD19F5EC0F9713A8BBB">
    <w:name w:val="292F5423CB3A4DD19F5EC0F9713A8BBB"/>
    <w:rsid w:val="005F3942"/>
  </w:style>
  <w:style w:type="paragraph" w:customStyle="1" w:styleId="65BE9BCC92914AE19114CE6B3203FB1F">
    <w:name w:val="65BE9BCC92914AE19114CE6B3203FB1F"/>
    <w:rsid w:val="005F3942"/>
  </w:style>
  <w:style w:type="paragraph" w:customStyle="1" w:styleId="3B267C6B118F47F5A842FEB35BBE4884">
    <w:name w:val="3B267C6B118F47F5A842FEB35BBE4884"/>
    <w:rsid w:val="005F3942"/>
  </w:style>
  <w:style w:type="paragraph" w:customStyle="1" w:styleId="B23C116BC9064DDB84FF8505B53F667F">
    <w:name w:val="B23C116BC9064DDB84FF8505B53F667F"/>
    <w:rsid w:val="005F3942"/>
  </w:style>
  <w:style w:type="paragraph" w:customStyle="1" w:styleId="356C1DBC17074B2F9F4FCBE8D428BB0C">
    <w:name w:val="356C1DBC17074B2F9F4FCBE8D428BB0C"/>
    <w:rsid w:val="005F3942"/>
  </w:style>
  <w:style w:type="paragraph" w:customStyle="1" w:styleId="B8365CFD4643420984909153FA49798F">
    <w:name w:val="B8365CFD4643420984909153FA49798F"/>
    <w:rsid w:val="005F3942"/>
  </w:style>
  <w:style w:type="paragraph" w:customStyle="1" w:styleId="7B3215FF0D5349D095E492FEF21CD597">
    <w:name w:val="7B3215FF0D5349D095E492FEF21CD597"/>
    <w:rsid w:val="005F3942"/>
  </w:style>
  <w:style w:type="paragraph" w:customStyle="1" w:styleId="00388A67E6C44B5BADC0A3414E6BF4B8">
    <w:name w:val="00388A67E6C44B5BADC0A3414E6BF4B8"/>
    <w:rsid w:val="005F3942"/>
  </w:style>
  <w:style w:type="paragraph" w:customStyle="1" w:styleId="02C070C0AB5241A2B8A2E616A3400604">
    <w:name w:val="02C070C0AB5241A2B8A2E616A3400604"/>
    <w:rsid w:val="005F3942"/>
  </w:style>
  <w:style w:type="paragraph" w:customStyle="1" w:styleId="566DA1443CF841E6A89F6E35A96CC113">
    <w:name w:val="566DA1443CF841E6A89F6E35A96CC113"/>
    <w:rsid w:val="005F3942"/>
  </w:style>
  <w:style w:type="paragraph" w:customStyle="1" w:styleId="109AB629AC6E4A0BAA3F77FD0E7B948A">
    <w:name w:val="109AB629AC6E4A0BAA3F77FD0E7B948A"/>
    <w:rsid w:val="005F3942"/>
  </w:style>
  <w:style w:type="paragraph" w:customStyle="1" w:styleId="FDAFA88183E742F381FC00370D03D4B2">
    <w:name w:val="FDAFA88183E742F381FC00370D03D4B2"/>
    <w:rsid w:val="005F3942"/>
  </w:style>
  <w:style w:type="paragraph" w:customStyle="1" w:styleId="8D6E4054BE6F4234AB313B9E92C17951">
    <w:name w:val="8D6E4054BE6F4234AB313B9E92C17951"/>
    <w:rsid w:val="005F3942"/>
  </w:style>
  <w:style w:type="paragraph" w:customStyle="1" w:styleId="8ABA9D3AF7724B6D95572B123469513F">
    <w:name w:val="8ABA9D3AF7724B6D95572B123469513F"/>
    <w:rsid w:val="005F3942"/>
  </w:style>
  <w:style w:type="paragraph" w:customStyle="1" w:styleId="F798E12E0B8B4E378B2946AB3AC748FB">
    <w:name w:val="F798E12E0B8B4E378B2946AB3AC748FB"/>
    <w:rsid w:val="005F3942"/>
  </w:style>
  <w:style w:type="paragraph" w:customStyle="1" w:styleId="FB59994629EE46BFA24F1D8017D4A7F2">
    <w:name w:val="FB59994629EE46BFA24F1D8017D4A7F2"/>
    <w:rsid w:val="005F3942"/>
  </w:style>
  <w:style w:type="paragraph" w:customStyle="1" w:styleId="31B22984288C46039218F58A953EC34C">
    <w:name w:val="31B22984288C46039218F58A953EC34C"/>
    <w:rsid w:val="005F3942"/>
  </w:style>
  <w:style w:type="paragraph" w:customStyle="1" w:styleId="3825127D5EA24F6696A774A1465EC10C">
    <w:name w:val="3825127D5EA24F6696A774A1465EC10C"/>
    <w:rsid w:val="005F3942"/>
  </w:style>
  <w:style w:type="paragraph" w:customStyle="1" w:styleId="A735FD83ACED4E5BAD054E1C55BBE15F">
    <w:name w:val="A735FD83ACED4E5BAD054E1C55BBE15F"/>
    <w:rsid w:val="005F3942"/>
  </w:style>
  <w:style w:type="paragraph" w:customStyle="1" w:styleId="7E4EA6F73CB249C0BB414B60183AB285">
    <w:name w:val="7E4EA6F73CB249C0BB414B60183AB285"/>
    <w:rsid w:val="005F3942"/>
  </w:style>
  <w:style w:type="paragraph" w:customStyle="1" w:styleId="53C7D4A088044388AEF7D88D4C8D5627">
    <w:name w:val="53C7D4A088044388AEF7D88D4C8D5627"/>
    <w:rsid w:val="005F3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trip itinerar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3B449-B68A-4532-82AA-C4A18DDDF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BC67A-712B-4DE3-859F-53F8BEBABF8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E07874D-9613-4190-9935-9DD31CFE8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tf03983899_win32</Template>
  <TotalTime>61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pitch sattrakulwong</dc:creator>
  <cp:lastModifiedBy>pitch sattrakulwong</cp:lastModifiedBy>
  <cp:revision>17</cp:revision>
  <dcterms:created xsi:type="dcterms:W3CDTF">2023-05-06T14:35:00Z</dcterms:created>
  <dcterms:modified xsi:type="dcterms:W3CDTF">2023-05-09T09:56:00Z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