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ED08" w14:textId="61CAA554" w:rsidR="00C93B17" w:rsidRPr="003E2C78" w:rsidRDefault="003E2C78" w:rsidP="000D6577">
      <w:pPr>
        <w:spacing w:line="0" w:lineRule="atLeast"/>
        <w:jc w:val="center"/>
        <w:rPr>
          <w:rFonts w:eastAsia="DengXian" w:hAnsi="MS PGothic" w:cs="Arial"/>
          <w:lang w:eastAsia="zh-CN"/>
        </w:rPr>
      </w:pPr>
      <w:r>
        <w:rPr>
          <w:rFonts w:eastAsia="DengXian" w:hAnsi="MS PGothic" w:cs="Arial" w:hint="eastAsia"/>
          <w:lang w:eastAsia="zh-CN"/>
        </w:rPr>
        <w:t xml:space="preserve"> </w:t>
      </w:r>
    </w:p>
    <w:p w14:paraId="2A231663" w14:textId="77777777" w:rsidR="00C93B17" w:rsidRDefault="00C93B17" w:rsidP="00C93B17">
      <w:pPr>
        <w:spacing w:line="0" w:lineRule="atLeast"/>
        <w:jc w:val="center"/>
        <w:rPr>
          <w:rFonts w:hAnsi="MS PGothic" w:cs="Arial"/>
          <w:lang w:eastAsia="zh-TW"/>
        </w:rPr>
      </w:pPr>
    </w:p>
    <w:p w14:paraId="1F1E9C93" w14:textId="77777777" w:rsidR="00C93B17" w:rsidRPr="00EA4DF6" w:rsidRDefault="00C93B17" w:rsidP="00C93B17">
      <w:pPr>
        <w:spacing w:line="0" w:lineRule="atLeast"/>
        <w:jc w:val="center"/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</w:pPr>
      <w:r w:rsidRPr="00EA4DF6"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  <w:t>滞</w:t>
      </w:r>
      <w:r>
        <w:rPr>
          <w:rFonts w:ascii="MS Gothic" w:eastAsia="MS Gothic" w:hAnsi="MS Gothic" w:cs="Microsoft JhengHei" w:hint="eastAsia"/>
          <w:spacing w:val="-8"/>
          <w:w w:val="95"/>
          <w:kern w:val="0"/>
          <w:sz w:val="32"/>
          <w:szCs w:val="32"/>
        </w:rPr>
        <w:t xml:space="preserve"> </w:t>
      </w:r>
      <w:r w:rsidRPr="00EA4DF6"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  <w:t>在</w:t>
      </w:r>
      <w:r>
        <w:rPr>
          <w:rFonts w:ascii="MS Gothic" w:eastAsia="MS Gothic" w:hAnsi="MS Gothic" w:cs="Microsoft JhengHei" w:hint="eastAsia"/>
          <w:spacing w:val="-8"/>
          <w:w w:val="95"/>
          <w:kern w:val="0"/>
          <w:sz w:val="32"/>
          <w:szCs w:val="32"/>
        </w:rPr>
        <w:t xml:space="preserve"> </w:t>
      </w:r>
      <w:r w:rsidRPr="00EA4DF6"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  <w:t>予</w:t>
      </w:r>
      <w:r>
        <w:rPr>
          <w:rFonts w:ascii="MS Gothic" w:eastAsia="MS Gothic" w:hAnsi="MS Gothic" w:cs="Microsoft JhengHei" w:hint="eastAsia"/>
          <w:spacing w:val="-8"/>
          <w:w w:val="95"/>
          <w:kern w:val="0"/>
          <w:sz w:val="32"/>
          <w:szCs w:val="32"/>
        </w:rPr>
        <w:t xml:space="preserve"> </w:t>
      </w:r>
      <w:r w:rsidRPr="00EA4DF6"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  <w:t>定</w:t>
      </w:r>
      <w:r>
        <w:rPr>
          <w:rFonts w:ascii="MS Gothic" w:eastAsia="MS Gothic" w:hAnsi="MS Gothic" w:cs="Microsoft JhengHei" w:hint="eastAsia"/>
          <w:spacing w:val="-8"/>
          <w:w w:val="95"/>
          <w:kern w:val="0"/>
          <w:sz w:val="32"/>
          <w:szCs w:val="32"/>
        </w:rPr>
        <w:t xml:space="preserve"> </w:t>
      </w:r>
      <w:r w:rsidRPr="00EA4DF6"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  <w:t>表</w:t>
      </w:r>
    </w:p>
    <w:p w14:paraId="74696740" w14:textId="77777777" w:rsidR="00C93B17" w:rsidRPr="00EA4DF6" w:rsidRDefault="00C93B17" w:rsidP="00C93B17">
      <w:pPr>
        <w:spacing w:line="0" w:lineRule="atLeast"/>
        <w:jc w:val="center"/>
        <w:rPr>
          <w:rFonts w:ascii="MS Gothic" w:eastAsia="MS Gothic" w:hAnsi="MS Gothic" w:cs="Microsoft JhengHei"/>
          <w:spacing w:val="-8"/>
          <w:w w:val="95"/>
          <w:kern w:val="0"/>
          <w:sz w:val="32"/>
          <w:szCs w:val="32"/>
        </w:rPr>
      </w:pPr>
      <w:r w:rsidRPr="00EA4DF6">
        <w:rPr>
          <w:rFonts w:ascii="MS Gothic" w:eastAsia="MS Gothic" w:hAnsi="MS Gothic" w:cs="Microsoft JhengHei" w:hint="eastAsia"/>
          <w:spacing w:val="-8"/>
          <w:w w:val="95"/>
          <w:kern w:val="0"/>
          <w:sz w:val="32"/>
          <w:szCs w:val="32"/>
        </w:rPr>
        <w:t>Schedule of Stay</w:t>
      </w:r>
    </w:p>
    <w:p w14:paraId="0AAAF6C4" w14:textId="1A382167" w:rsidR="00C93B17" w:rsidRPr="0090178B" w:rsidRDefault="00D77295" w:rsidP="00C93B17">
      <w:pPr>
        <w:jc w:val="right"/>
        <w:rPr>
          <w:rFonts w:cs="Arial"/>
          <w:lang w:val="ru-RU"/>
        </w:rPr>
      </w:pPr>
      <w:r w:rsidRPr="00D77295">
        <w:rPr>
          <w:rFonts w:hAnsi="MS PGothic" w:cs="Arial" w:hint="eastAsia"/>
        </w:rPr>
        <w:t>2025</w:t>
      </w:r>
      <w:r w:rsidRPr="00D77295">
        <w:rPr>
          <w:rFonts w:hAnsi="MS PGothic" w:cs="Arial" w:hint="eastAsia"/>
        </w:rPr>
        <w:t>年</w:t>
      </w:r>
      <w:r w:rsidR="0063454C">
        <w:rPr>
          <w:rFonts w:hAnsi="MS PGothic" w:cs="Arial"/>
        </w:rPr>
        <w:t>3</w:t>
      </w:r>
      <w:r w:rsidRPr="00D77295">
        <w:rPr>
          <w:rFonts w:hAnsi="MS PGothic" w:cs="Arial" w:hint="eastAsia"/>
        </w:rPr>
        <w:t>月</w:t>
      </w:r>
      <w:r w:rsidR="0063454C">
        <w:rPr>
          <w:rFonts w:hAnsi="MS PGothic" w:cs="Arial"/>
        </w:rPr>
        <w:t>12</w:t>
      </w:r>
      <w:r w:rsidRPr="00D77295">
        <w:rPr>
          <w:rFonts w:hAnsi="MS PGothic" w:cs="Arial" w:hint="eastAsia"/>
        </w:rPr>
        <w:t>日</w:t>
      </w:r>
    </w:p>
    <w:p w14:paraId="5BC98210" w14:textId="77777777" w:rsidR="00C93B17" w:rsidRPr="0090178B" w:rsidRDefault="00C93B17" w:rsidP="00C93B17">
      <w:pPr>
        <w:rPr>
          <w:rFonts w:cs="Arial"/>
          <w:lang w:val="ru-RU"/>
        </w:rPr>
      </w:pPr>
    </w:p>
    <w:p w14:paraId="5C8F76E1" w14:textId="6B7BDBFF" w:rsidR="00C93B17" w:rsidRPr="0063454C" w:rsidRDefault="00C93B17" w:rsidP="00C93B17">
      <w:pPr>
        <w:rPr>
          <w:rFonts w:cs="Arial"/>
          <w:lang w:val="ru-RU"/>
        </w:rPr>
      </w:pPr>
      <w:r w:rsidRPr="00D77295">
        <w:rPr>
          <w:rFonts w:cs="Arial"/>
        </w:rPr>
        <w:t xml:space="preserve">査証申請人　</w:t>
      </w:r>
      <w:r w:rsidR="0063454C">
        <w:rPr>
          <w:rFonts w:cs="Arial" w:hint="eastAsia"/>
          <w:lang w:eastAsia="zh-CN"/>
        </w:rPr>
        <w:t>Taizhou</w:t>
      </w:r>
      <w:r w:rsidR="0063454C" w:rsidRPr="0063454C">
        <w:rPr>
          <w:rFonts w:cs="Arial"/>
          <w:lang w:val="ru-RU" w:eastAsia="zh-CN"/>
        </w:rPr>
        <w:t xml:space="preserve"> </w:t>
      </w:r>
      <w:r w:rsidR="0063454C" w:rsidRPr="000946F1">
        <w:rPr>
          <w:rFonts w:cs="Arial"/>
          <w:lang w:eastAsia="zh-CN"/>
        </w:rPr>
        <w:t>CHEN</w:t>
      </w:r>
      <w:r w:rsidR="00D77295" w:rsidRPr="000946F1">
        <w:rPr>
          <w:rFonts w:cs="Arial" w:hint="eastAsia"/>
          <w:lang w:val="ru-RU"/>
        </w:rPr>
        <w:t xml:space="preserve"> </w:t>
      </w:r>
      <w:r w:rsidR="00D77295" w:rsidRPr="000946F1">
        <w:rPr>
          <w:rFonts w:cs="Arial"/>
          <w:lang w:val="ru-RU"/>
        </w:rPr>
        <w:t>（</w:t>
      </w:r>
      <w:r w:rsidR="0063454C" w:rsidRPr="000946F1">
        <w:rPr>
          <w:rFonts w:ascii="DengXian" w:eastAsia="DengXian" w:hAnsi="DengXian" w:cs="Arial" w:hint="eastAsia"/>
          <w:lang w:eastAsia="zh-CN"/>
        </w:rPr>
        <w:t>陈泰舟</w:t>
      </w:r>
      <w:r w:rsidR="00D77295" w:rsidRPr="000946F1">
        <w:rPr>
          <w:rFonts w:cs="Arial"/>
          <w:lang w:val="ru-RU"/>
        </w:rPr>
        <w:t>）</w:t>
      </w:r>
      <w:r w:rsidRPr="00D77295">
        <w:rPr>
          <w:rFonts w:cs="Arial"/>
          <w:spacing w:val="-8"/>
          <w:w w:val="95"/>
          <w:lang w:val="ru-RU"/>
        </w:rPr>
        <w:t xml:space="preserve">   </w:t>
      </w:r>
      <w:r w:rsidRPr="00D77295">
        <w:rPr>
          <w:rFonts w:cs="Arial"/>
        </w:rPr>
        <w:t xml:space="preserve">ほか　</w:t>
      </w:r>
      <w:r w:rsidR="00C46096" w:rsidRPr="00D77295">
        <w:rPr>
          <w:rFonts w:cs="Arial"/>
          <w:lang w:val="ru-RU"/>
        </w:rPr>
        <w:t>0</w:t>
      </w:r>
      <w:r w:rsidRPr="00D77295">
        <w:rPr>
          <w:rFonts w:cs="Arial"/>
        </w:rPr>
        <w:t xml:space="preserve">　名の滞在予定は次のとおりです。</w:t>
      </w:r>
    </w:p>
    <w:p w14:paraId="06D07221" w14:textId="77777777" w:rsidR="00C93B17" w:rsidRPr="00EA4DF6" w:rsidRDefault="00C93B17" w:rsidP="00C93B17">
      <w:r w:rsidRPr="00EA4DF6">
        <w:rPr>
          <w:rFonts w:hint="eastAsia"/>
        </w:rPr>
        <w:t>The schedules of stay in Japan of the visa applicant and others are as follows:</w:t>
      </w:r>
    </w:p>
    <w:p w14:paraId="05B70E0B" w14:textId="77777777" w:rsidR="00C93B17" w:rsidRDefault="00C93B17" w:rsidP="00C93B17">
      <w:pPr>
        <w:rPr>
          <w:rFonts w:cs="Arial"/>
          <w:lang w:val="ru-RU"/>
        </w:rPr>
      </w:pPr>
    </w:p>
    <w:tbl>
      <w:tblPr>
        <w:tblW w:w="9774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552"/>
        <w:gridCol w:w="2544"/>
      </w:tblGrid>
      <w:tr w:rsidR="00C93B17" w:rsidRPr="0090178B" w14:paraId="1F493088" w14:textId="77777777" w:rsidTr="00AE4BDE">
        <w:trPr>
          <w:cantSplit/>
          <w:trHeight w:hRule="exact" w:val="7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27C5C" w14:textId="77777777" w:rsidR="00C93B17" w:rsidRDefault="00C93B17" w:rsidP="00AE4BDE">
            <w:pPr>
              <w:jc w:val="center"/>
              <w:rPr>
                <w:rFonts w:hAnsi="MS PGothic" w:cs="Arial"/>
              </w:rPr>
            </w:pPr>
            <w:r w:rsidRPr="0090178B">
              <w:rPr>
                <w:rFonts w:hAnsi="MS PGothic" w:cs="Arial"/>
              </w:rPr>
              <w:t>年　月　日</w:t>
            </w:r>
          </w:p>
          <w:p w14:paraId="2689B063" w14:textId="77777777" w:rsidR="00C93B17" w:rsidRPr="0090178B" w:rsidRDefault="00C93B17" w:rsidP="00AE4BDE">
            <w:pPr>
              <w:jc w:val="center"/>
              <w:rPr>
                <w:rFonts w:cs="Arial"/>
              </w:rPr>
            </w:pPr>
            <w:r>
              <w:rPr>
                <w:rFonts w:hAnsi="MS PGothic" w:cs="Arial" w:hint="eastAsia"/>
              </w:rPr>
              <w:t>Date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408D13" w14:textId="77777777" w:rsidR="00C93B17" w:rsidRDefault="00C93B17" w:rsidP="00AE4BDE">
            <w:pPr>
              <w:jc w:val="center"/>
              <w:rPr>
                <w:rFonts w:hAnsi="MS PGothic" w:cs="Arial"/>
              </w:rPr>
            </w:pPr>
            <w:r w:rsidRPr="0090178B">
              <w:rPr>
                <w:rFonts w:hAnsi="MS PGothic" w:cs="Arial"/>
              </w:rPr>
              <w:t>行　動　予　定</w:t>
            </w:r>
          </w:p>
          <w:p w14:paraId="4670D3D7" w14:textId="77777777" w:rsidR="00C93B17" w:rsidRPr="0090178B" w:rsidRDefault="00C93B17" w:rsidP="00AE4BDE">
            <w:pPr>
              <w:jc w:val="center"/>
              <w:rPr>
                <w:rFonts w:cs="Arial"/>
              </w:rPr>
            </w:pPr>
            <w:r>
              <w:rPr>
                <w:rFonts w:hAnsi="MS PGothic" w:cs="Arial" w:hint="eastAsia"/>
              </w:rPr>
              <w:t>Action plan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7BB2F3" w14:textId="77777777" w:rsidR="00C93B17" w:rsidRDefault="00C93B17" w:rsidP="00AE4BDE">
            <w:pPr>
              <w:jc w:val="center"/>
              <w:rPr>
                <w:rFonts w:hAnsi="MS PGothic" w:cs="Arial"/>
              </w:rPr>
            </w:pPr>
            <w:r w:rsidRPr="0090178B">
              <w:rPr>
                <w:rFonts w:hAnsi="MS PGothic" w:cs="Arial"/>
              </w:rPr>
              <w:t>連　絡　先</w:t>
            </w:r>
          </w:p>
          <w:p w14:paraId="318CF7EF" w14:textId="77777777" w:rsidR="00C93B17" w:rsidRPr="0090178B" w:rsidRDefault="00C93B17" w:rsidP="00AE4BDE">
            <w:pPr>
              <w:jc w:val="center"/>
              <w:rPr>
                <w:rFonts w:cs="Arial"/>
              </w:rPr>
            </w:pPr>
            <w:r>
              <w:rPr>
                <w:rFonts w:hAnsi="MS PGothic" w:cs="Arial" w:hint="eastAsia"/>
              </w:rPr>
              <w:t>Contact</w:t>
            </w:r>
          </w:p>
        </w:tc>
        <w:tc>
          <w:tcPr>
            <w:tcW w:w="2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1055C8" w14:textId="77777777" w:rsidR="00C93B17" w:rsidRDefault="00C93B17" w:rsidP="00AE4BDE">
            <w:pPr>
              <w:jc w:val="center"/>
              <w:rPr>
                <w:rFonts w:hAnsi="MS PGothic" w:cs="Arial"/>
              </w:rPr>
            </w:pPr>
            <w:r w:rsidRPr="0090178B">
              <w:rPr>
                <w:rFonts w:hAnsi="MS PGothic" w:cs="Arial"/>
              </w:rPr>
              <w:t>宿　泊　予　定　先</w:t>
            </w:r>
          </w:p>
          <w:p w14:paraId="75B797D8" w14:textId="77777777" w:rsidR="00C93B17" w:rsidRPr="0090178B" w:rsidRDefault="00C93B17" w:rsidP="00AE4BDE">
            <w:pPr>
              <w:jc w:val="center"/>
              <w:rPr>
                <w:rFonts w:cs="Arial"/>
              </w:rPr>
            </w:pPr>
            <w:r>
              <w:rPr>
                <w:rFonts w:hAnsi="MS PGothic" w:cs="Arial" w:hint="eastAsia"/>
              </w:rPr>
              <w:t>Accommodation</w:t>
            </w:r>
          </w:p>
        </w:tc>
      </w:tr>
      <w:tr w:rsidR="000946F1" w:rsidRPr="009F58BA" w14:paraId="67F42574" w14:textId="77777777" w:rsidTr="00061F83">
        <w:trPr>
          <w:cantSplit/>
          <w:trHeight w:hRule="exact" w:val="1757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D79D02" w14:textId="78E812C4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  <w:highlight w:val="yellow"/>
              </w:rPr>
            </w:pPr>
            <w:r w:rsidRPr="000946F1">
              <w:rPr>
                <w:rFonts w:cs="Arial"/>
                <w:lang w:eastAsia="zh-TW"/>
              </w:rPr>
              <w:t>20</w:t>
            </w:r>
            <w:r w:rsidRPr="000946F1">
              <w:rPr>
                <w:rFonts w:cs="Arial"/>
                <w:lang w:eastAsia="zh-CN"/>
              </w:rPr>
              <w:t>25</w:t>
            </w:r>
            <w:r w:rsidRPr="000946F1">
              <w:rPr>
                <w:rFonts w:cs="Arial"/>
                <w:lang w:eastAsia="zh-TW"/>
              </w:rPr>
              <w:t>年</w:t>
            </w:r>
            <w:r w:rsidRPr="000946F1">
              <w:rPr>
                <w:rFonts w:cs="Arial"/>
                <w:lang w:eastAsia="zh-CN"/>
              </w:rPr>
              <w:t>4</w:t>
            </w:r>
            <w:r w:rsidRPr="000946F1">
              <w:rPr>
                <w:rFonts w:cs="Arial"/>
                <w:lang w:eastAsia="zh-TW"/>
              </w:rPr>
              <w:t>月</w:t>
            </w:r>
            <w:r w:rsidRPr="000946F1">
              <w:rPr>
                <w:rFonts w:cs="Arial" w:hint="eastAsia"/>
                <w:lang w:eastAsia="zh-CN"/>
              </w:rPr>
              <w:t>26</w:t>
            </w:r>
            <w:r w:rsidRPr="000946F1">
              <w:rPr>
                <w:rFonts w:cs="Arial"/>
                <w:lang w:eastAsia="zh-TW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55ED1D" w14:textId="6DB7F06A" w:rsidR="000946F1" w:rsidRPr="00D77295" w:rsidRDefault="00B0757B" w:rsidP="00D77295">
            <w:pPr>
              <w:jc w:val="left"/>
              <w:rPr>
                <w:rFonts w:cs="Arial"/>
              </w:rPr>
            </w:pPr>
            <w:r w:rsidRPr="00B0757B">
              <w:rPr>
                <w:rFonts w:cs="Arial" w:hint="eastAsia"/>
                <w:kern w:val="0"/>
              </w:rPr>
              <w:t>ANA</w:t>
            </w:r>
            <w:r w:rsidRPr="00B0757B">
              <w:rPr>
                <w:rFonts w:cs="Arial" w:hint="eastAsia"/>
                <w:kern w:val="0"/>
              </w:rPr>
              <w:t>航空の</w:t>
            </w:r>
            <w:r w:rsidRPr="00B0757B">
              <w:rPr>
                <w:rFonts w:cs="Arial" w:hint="eastAsia"/>
                <w:kern w:val="0"/>
              </w:rPr>
              <w:t>NH924</w:t>
            </w:r>
            <w:r w:rsidRPr="00B0757B">
              <w:rPr>
                <w:rFonts w:cs="Arial" w:hint="eastAsia"/>
                <w:kern w:val="0"/>
              </w:rPr>
              <w:t>便で広州から羽田空港まで行き、地下鉄で横浜まで行きます。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7B0750BF" w14:textId="6272FA71" w:rsidR="000946F1" w:rsidRPr="00D77295" w:rsidRDefault="000946F1" w:rsidP="00D77295">
            <w:pPr>
              <w:jc w:val="left"/>
              <w:rPr>
                <w:rFonts w:cs="Arial"/>
                <w:lang w:eastAsia="zh-CN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京都大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1"/>
                <w:szCs w:val="21"/>
                <w:shd w:val="clear" w:color="auto" w:fill="FFFFFF"/>
              </w:rPr>
              <w:t>学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山下直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1"/>
                <w:szCs w:val="21"/>
                <w:shd w:val="clear" w:color="auto" w:fill="FFFFFF"/>
              </w:rPr>
              <w:t>美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教授</w:t>
            </w:r>
          </w:p>
          <w:p w14:paraId="1B5A540E" w14:textId="54FBE0B1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</w:rPr>
            </w:pPr>
            <w:r w:rsidRPr="00D77295">
              <w:rPr>
                <w:rFonts w:cs="Arial"/>
                <w:lang w:eastAsia="zh-CN"/>
              </w:rPr>
              <w:t>Tel</w:t>
            </w:r>
            <w:r w:rsidRPr="00D77295">
              <w:rPr>
                <w:rFonts w:cs="Arial"/>
              </w:rPr>
              <w:t>:</w:t>
            </w:r>
            <w:r w:rsidRPr="00D77295">
              <w:rPr>
                <w:rFonts w:cs="Arial"/>
                <w:kern w:val="0"/>
              </w:rPr>
              <w:t xml:space="preserve"> </w:t>
            </w:r>
            <w:r w:rsidRPr="00674B33">
              <w:t>0</w:t>
            </w:r>
            <w:r>
              <w:rPr>
                <w:rFonts w:hint="eastAsia"/>
              </w:rPr>
              <w:t>75</w:t>
            </w:r>
            <w:r w:rsidRPr="00674B33">
              <w:t>-</w:t>
            </w:r>
            <w:r>
              <w:rPr>
                <w:rFonts w:hint="eastAsia"/>
              </w:rPr>
              <w:t>753</w:t>
            </w:r>
            <w:r w:rsidRPr="00674B33">
              <w:t>-</w:t>
            </w:r>
            <w:r>
              <w:rPr>
                <w:rFonts w:hint="eastAsia"/>
              </w:rPr>
              <w:t>5975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1D3C0B16" w14:textId="77777777" w:rsidR="000946F1" w:rsidRDefault="000946F1" w:rsidP="00D77295">
            <w:pPr>
              <w:jc w:val="left"/>
              <w:rPr>
                <w:rFonts w:cs="Arial"/>
                <w:lang w:eastAsia="zh-CN"/>
              </w:rPr>
            </w:pPr>
            <w:r w:rsidRPr="00D71A7B">
              <w:rPr>
                <w:rFonts w:cs="Arial"/>
              </w:rPr>
              <w:t>JR EAST HOTEL METS Yokohama Sakuragicho</w:t>
            </w:r>
          </w:p>
          <w:p w14:paraId="740B4C1D" w14:textId="77777777" w:rsidR="000946F1" w:rsidRDefault="000946F1" w:rsidP="00D77295">
            <w:pPr>
              <w:jc w:val="left"/>
              <w:rPr>
                <w:rFonts w:cs="Arial"/>
                <w:lang w:eastAsia="zh-CN"/>
              </w:rPr>
            </w:pPr>
            <w:r w:rsidRPr="00D77295">
              <w:rPr>
                <w:rFonts w:cs="Arial"/>
              </w:rPr>
              <w:t xml:space="preserve">Located in: </w:t>
            </w:r>
            <w:r w:rsidRPr="00D71A7B">
              <w:rPr>
                <w:rFonts w:cs="Arial"/>
              </w:rPr>
              <w:t>1 Chome-1-93 Sakuragicho, Naka Ward, Yokohama, Kanagawa 231-0062, Japan</w:t>
            </w:r>
          </w:p>
          <w:p w14:paraId="2771A9E4" w14:textId="39F146D5" w:rsidR="000946F1" w:rsidRPr="00D77295" w:rsidRDefault="000946F1" w:rsidP="00D77295">
            <w:pPr>
              <w:jc w:val="left"/>
              <w:rPr>
                <w:rFonts w:cs="Arial"/>
                <w:lang w:eastAsia="zh-CN"/>
              </w:rPr>
            </w:pPr>
            <w:r w:rsidRPr="00D77295">
              <w:rPr>
                <w:rFonts w:cs="Arial"/>
              </w:rPr>
              <w:t xml:space="preserve">Phone: </w:t>
            </w:r>
            <w:r w:rsidRPr="00D71A7B">
              <w:rPr>
                <w:rFonts w:cs="Arial"/>
              </w:rPr>
              <w:t>+81 45-228-0011</w:t>
            </w:r>
          </w:p>
          <w:p w14:paraId="5AED982F" w14:textId="0257CC8E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</w:rPr>
            </w:pPr>
          </w:p>
        </w:tc>
      </w:tr>
      <w:tr w:rsidR="000946F1" w:rsidRPr="009F58BA" w14:paraId="5384607C" w14:textId="77777777" w:rsidTr="00B85B51">
        <w:trPr>
          <w:cantSplit/>
          <w:trHeight w:hRule="exact" w:val="86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DBFF0" w14:textId="18FE19B9" w:rsidR="000946F1" w:rsidRPr="00D77295" w:rsidRDefault="000946F1" w:rsidP="003C0F2A">
            <w:pPr>
              <w:kinsoku w:val="0"/>
              <w:snapToGrid w:val="0"/>
              <w:jc w:val="left"/>
              <w:rPr>
                <w:rFonts w:cs="Arial"/>
                <w:highlight w:val="yellow"/>
              </w:rPr>
            </w:pPr>
            <w:r w:rsidRPr="000946F1">
              <w:rPr>
                <w:rFonts w:cs="Arial"/>
                <w:lang w:eastAsia="zh-CN"/>
              </w:rPr>
              <w:t>4</w:t>
            </w:r>
            <w:r w:rsidRPr="000946F1">
              <w:rPr>
                <w:rFonts w:cs="Arial"/>
                <w:lang w:eastAsia="zh-TW"/>
              </w:rPr>
              <w:t>月</w:t>
            </w:r>
            <w:r w:rsidRPr="000946F1">
              <w:rPr>
                <w:rFonts w:cs="Arial" w:hint="eastAsia"/>
                <w:lang w:eastAsia="zh-CN"/>
              </w:rPr>
              <w:t>26</w:t>
            </w:r>
            <w:r w:rsidRPr="000946F1">
              <w:rPr>
                <w:rFonts w:cs="Arial"/>
                <w:lang w:eastAsia="zh-TW"/>
              </w:rPr>
              <w:t>日</w:t>
            </w:r>
            <w:r w:rsidRPr="000946F1">
              <w:rPr>
                <w:rFonts w:cs="Arial"/>
              </w:rPr>
              <w:t>～</w:t>
            </w:r>
            <w:r w:rsidRPr="000946F1">
              <w:rPr>
                <w:rFonts w:cs="Arial" w:hint="eastAsia"/>
                <w:lang w:eastAsia="zh-CN"/>
              </w:rPr>
              <w:t>5</w:t>
            </w:r>
            <w:r w:rsidRPr="000946F1">
              <w:rPr>
                <w:rFonts w:cs="Arial"/>
                <w:lang w:eastAsia="zh-TW"/>
              </w:rPr>
              <w:t>月</w:t>
            </w:r>
            <w:r w:rsidRPr="000946F1">
              <w:rPr>
                <w:rFonts w:cs="Arial" w:hint="eastAsia"/>
                <w:lang w:eastAsia="zh-CN"/>
              </w:rPr>
              <w:t>1</w:t>
            </w:r>
            <w:r w:rsidRPr="000946F1">
              <w:rPr>
                <w:rFonts w:cs="Arial"/>
                <w:lang w:eastAsia="zh-TW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625349" w14:textId="39411614" w:rsidR="000946F1" w:rsidRPr="00D77295" w:rsidRDefault="000946F1" w:rsidP="00D77295">
            <w:pPr>
              <w:jc w:val="left"/>
              <w:rPr>
                <w:rFonts w:cs="Arial"/>
              </w:rPr>
            </w:pPr>
            <w:r w:rsidRPr="00DF3374">
              <w:rPr>
                <w:rFonts w:cs="Arial" w:hint="eastAsia"/>
              </w:rPr>
              <w:t>横浜で開催される</w:t>
            </w:r>
            <w:r w:rsidRPr="00DF3374">
              <w:rPr>
                <w:rFonts w:cs="Arial" w:hint="eastAsia"/>
              </w:rPr>
              <w:t>CHI 2025</w:t>
            </w:r>
            <w:r w:rsidRPr="00DF3374">
              <w:rPr>
                <w:rFonts w:cs="Arial" w:hint="eastAsia"/>
              </w:rPr>
              <w:t>学術会議に参加します</w:t>
            </w:r>
          </w:p>
        </w:tc>
        <w:tc>
          <w:tcPr>
            <w:tcW w:w="2552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2C21F7F4" w14:textId="3AEDCBD8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2E321CB7" w14:textId="266C6529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  <w:lang w:eastAsia="zh-CN"/>
              </w:rPr>
            </w:pPr>
          </w:p>
        </w:tc>
      </w:tr>
      <w:tr w:rsidR="000946F1" w:rsidRPr="009F58BA" w14:paraId="190476E1" w14:textId="77777777" w:rsidTr="003C0F2A">
        <w:trPr>
          <w:cantSplit/>
          <w:trHeight w:hRule="exact" w:val="1132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6EEE7" w14:textId="4F040849" w:rsidR="000946F1" w:rsidRPr="00D77295" w:rsidRDefault="000946F1" w:rsidP="003C0F2A">
            <w:pPr>
              <w:kinsoku w:val="0"/>
              <w:snapToGrid w:val="0"/>
              <w:jc w:val="center"/>
              <w:rPr>
                <w:rFonts w:cs="Arial"/>
                <w:highlight w:val="yellow"/>
                <w:lang w:eastAsia="zh-CN"/>
              </w:rPr>
            </w:pPr>
            <w:r w:rsidRPr="000946F1">
              <w:rPr>
                <w:rFonts w:cs="Arial" w:hint="eastAsia"/>
                <w:lang w:eastAsia="zh-CN"/>
              </w:rPr>
              <w:t>5</w:t>
            </w:r>
            <w:r w:rsidRPr="000946F1">
              <w:rPr>
                <w:rFonts w:cs="Arial"/>
              </w:rPr>
              <w:t>月</w:t>
            </w:r>
            <w:r w:rsidRPr="000946F1">
              <w:rPr>
                <w:rFonts w:cs="Arial" w:hint="eastAsia"/>
                <w:lang w:eastAsia="zh-CN"/>
              </w:rPr>
              <w:t>1</w:t>
            </w:r>
            <w:r w:rsidRPr="000946F1">
              <w:rPr>
                <w:rFonts w:cs="Arial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87F028" w14:textId="3397BA63" w:rsidR="000946F1" w:rsidRPr="003C0F2A" w:rsidRDefault="00B0757B" w:rsidP="00F87116">
            <w:pPr>
              <w:kinsoku w:val="0"/>
              <w:snapToGrid w:val="0"/>
              <w:jc w:val="left"/>
              <w:rPr>
                <w:rFonts w:eastAsia="DengXian" w:cs="Arial"/>
                <w:lang w:eastAsia="zh-TW"/>
              </w:rPr>
            </w:pPr>
            <w:r w:rsidRPr="00B0757B">
              <w:rPr>
                <w:rFonts w:cs="Arial" w:hint="eastAsia"/>
                <w:lang w:eastAsia="zh-TW"/>
              </w:rPr>
              <w:t>地下鉄</w:t>
            </w:r>
            <w:r w:rsidRPr="00B0757B">
              <w:rPr>
                <w:rFonts w:cs="Arial" w:hint="eastAsia"/>
                <w:lang w:eastAsia="zh-CN"/>
              </w:rPr>
              <w:t>で</w:t>
            </w:r>
            <w:r w:rsidRPr="00B0757B">
              <w:rPr>
                <w:rFonts w:cs="Arial" w:hint="eastAsia"/>
                <w:lang w:eastAsia="zh-TW"/>
              </w:rPr>
              <w:t>東京</w:t>
            </w:r>
            <w:r w:rsidRPr="00B0757B">
              <w:rPr>
                <w:rFonts w:cs="Arial" w:hint="eastAsia"/>
                <w:lang w:eastAsia="zh-CN"/>
              </w:rPr>
              <w:t>まで</w:t>
            </w:r>
            <w:r w:rsidRPr="00B0757B">
              <w:rPr>
                <w:rFonts w:cs="Arial" w:hint="eastAsia"/>
                <w:lang w:eastAsia="zh-TW"/>
              </w:rPr>
              <w:t>行</w:t>
            </w:r>
            <w:r w:rsidRPr="00B0757B">
              <w:rPr>
                <w:rFonts w:cs="Arial" w:hint="eastAsia"/>
                <w:lang w:eastAsia="zh-CN"/>
              </w:rPr>
              <w:t>き</w:t>
            </w:r>
            <w:r w:rsidRPr="00B0757B">
              <w:rPr>
                <w:rFonts w:cs="Arial" w:hint="eastAsia"/>
                <w:lang w:eastAsia="zh-TW"/>
              </w:rPr>
              <w:t>、東京羽田空港</w:t>
            </w:r>
            <w:r w:rsidRPr="00B0757B">
              <w:rPr>
                <w:rFonts w:cs="Arial" w:hint="eastAsia"/>
                <w:lang w:eastAsia="zh-CN"/>
              </w:rPr>
              <w:t>から</w:t>
            </w:r>
            <w:r w:rsidRPr="00B0757B">
              <w:rPr>
                <w:rFonts w:cs="Arial" w:hint="eastAsia"/>
                <w:lang w:eastAsia="zh-TW"/>
              </w:rPr>
              <w:t>ANA</w:t>
            </w:r>
            <w:r w:rsidRPr="00B0757B">
              <w:rPr>
                <w:rFonts w:cs="Arial" w:hint="eastAsia"/>
                <w:lang w:eastAsia="zh-TW"/>
              </w:rPr>
              <w:t>航空</w:t>
            </w:r>
            <w:r w:rsidRPr="00B0757B">
              <w:rPr>
                <w:rFonts w:cs="Arial" w:hint="eastAsia"/>
                <w:lang w:eastAsia="zh-CN"/>
              </w:rPr>
              <w:t>の</w:t>
            </w:r>
            <w:r w:rsidRPr="00B0757B">
              <w:rPr>
                <w:rFonts w:cs="Arial" w:hint="eastAsia"/>
                <w:lang w:eastAsia="zh-TW"/>
              </w:rPr>
              <w:t>NH923</w:t>
            </w:r>
            <w:r w:rsidRPr="00B0757B">
              <w:rPr>
                <w:rFonts w:cs="Arial" w:hint="eastAsia"/>
                <w:lang w:eastAsia="zh-TW"/>
              </w:rPr>
              <w:t>便</w:t>
            </w:r>
            <w:r w:rsidRPr="00B0757B">
              <w:rPr>
                <w:rFonts w:cs="Arial" w:hint="eastAsia"/>
                <w:lang w:eastAsia="zh-CN"/>
              </w:rPr>
              <w:t>で</w:t>
            </w:r>
            <w:r w:rsidRPr="00B0757B">
              <w:rPr>
                <w:rFonts w:cs="Arial" w:hint="eastAsia"/>
                <w:lang w:eastAsia="zh-TW"/>
              </w:rPr>
              <w:t>帰国</w:t>
            </w:r>
            <w:r w:rsidRPr="00B0757B">
              <w:rPr>
                <w:rFonts w:cs="Arial" w:hint="eastAsia"/>
                <w:lang w:eastAsia="zh-CN"/>
              </w:rPr>
              <w:t>します</w:t>
            </w:r>
            <w:r w:rsidRPr="00B0757B">
              <w:rPr>
                <w:rFonts w:cs="Arial" w:hint="eastAsia"/>
                <w:lang w:eastAsia="zh-TW"/>
              </w:rPr>
              <w:t>。</w:t>
            </w:r>
          </w:p>
        </w:tc>
        <w:tc>
          <w:tcPr>
            <w:tcW w:w="255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14F902" w14:textId="1973EB0A" w:rsidR="000946F1" w:rsidRPr="00D77295" w:rsidRDefault="000946F1" w:rsidP="003C0F2A">
            <w:pPr>
              <w:kinsoku w:val="0"/>
              <w:snapToGrid w:val="0"/>
              <w:jc w:val="left"/>
              <w:rPr>
                <w:rFonts w:cs="Arial"/>
                <w:lang w:eastAsia="zh-TW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A1B0B3" w14:textId="06670290" w:rsidR="000946F1" w:rsidRPr="00D77295" w:rsidRDefault="000946F1" w:rsidP="00D77295">
            <w:pPr>
              <w:kinsoku w:val="0"/>
              <w:snapToGrid w:val="0"/>
              <w:jc w:val="left"/>
              <w:rPr>
                <w:rFonts w:cs="Arial"/>
                <w:lang w:eastAsia="zh-TW"/>
              </w:rPr>
            </w:pPr>
          </w:p>
        </w:tc>
      </w:tr>
    </w:tbl>
    <w:p w14:paraId="265004EA" w14:textId="77777777" w:rsidR="00F0630F" w:rsidRPr="0090178B" w:rsidRDefault="00F0630F" w:rsidP="00C46096">
      <w:pPr>
        <w:spacing w:line="0" w:lineRule="atLeast"/>
        <w:rPr>
          <w:b/>
          <w:szCs w:val="24"/>
          <w:bdr w:val="single" w:sz="4" w:space="0" w:color="auto"/>
          <w:lang w:val="ru-RU"/>
        </w:rPr>
      </w:pPr>
    </w:p>
    <w:sectPr w:rsidR="00F0630F" w:rsidRPr="0090178B" w:rsidSect="006F5BE6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type="linesAndChars" w:linePitch="274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0D35" w14:textId="77777777" w:rsidR="00205648" w:rsidRDefault="00205648">
      <w:r>
        <w:separator/>
      </w:r>
    </w:p>
  </w:endnote>
  <w:endnote w:type="continuationSeparator" w:id="0">
    <w:p w14:paraId="51C0E52C" w14:textId="77777777" w:rsidR="00205648" w:rsidRDefault="0020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2BE7" w14:textId="77777777" w:rsidR="00034AAD" w:rsidRDefault="00034AAD" w:rsidP="00FA1D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C04C6" w14:textId="77777777" w:rsidR="00034AAD" w:rsidRDefault="0003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0F24" w14:textId="77777777" w:rsidR="00205648" w:rsidRDefault="00205648">
      <w:r>
        <w:separator/>
      </w:r>
    </w:p>
  </w:footnote>
  <w:footnote w:type="continuationSeparator" w:id="0">
    <w:p w14:paraId="5D386BD3" w14:textId="77777777" w:rsidR="00205648" w:rsidRDefault="0020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E30"/>
    <w:multiLevelType w:val="hybridMultilevel"/>
    <w:tmpl w:val="6804EA58"/>
    <w:lvl w:ilvl="0" w:tplc="16E8406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1" w15:restartNumberingAfterBreak="0">
    <w:nsid w:val="01CE603C"/>
    <w:multiLevelType w:val="hybridMultilevel"/>
    <w:tmpl w:val="6DD4F50C"/>
    <w:lvl w:ilvl="0" w:tplc="A7E6963C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3C4ED5"/>
    <w:multiLevelType w:val="hybridMultilevel"/>
    <w:tmpl w:val="11C866B4"/>
    <w:lvl w:ilvl="0" w:tplc="04090001">
      <w:start w:val="1"/>
      <w:numFmt w:val="bullet"/>
      <w:lvlText w:val=""/>
      <w:lvlJc w:val="left"/>
      <w:pPr>
        <w:ind w:left="4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043D4376"/>
    <w:multiLevelType w:val="hybridMultilevel"/>
    <w:tmpl w:val="6F50A8A0"/>
    <w:lvl w:ilvl="0" w:tplc="2236BD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A25DE8"/>
    <w:multiLevelType w:val="hybridMultilevel"/>
    <w:tmpl w:val="A78C392A"/>
    <w:lvl w:ilvl="0" w:tplc="F2CE738C">
      <w:start w:val="1"/>
      <w:numFmt w:val="decimal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886C11D2">
      <w:start w:val="1"/>
      <w:numFmt w:val="decimalEnclosedCircle"/>
      <w:lvlText w:val="%2"/>
      <w:lvlJc w:val="left"/>
      <w:pPr>
        <w:tabs>
          <w:tab w:val="num" w:pos="794"/>
        </w:tabs>
        <w:ind w:left="794" w:hanging="227"/>
      </w:pPr>
      <w:rPr>
        <w:rFonts w:hint="eastAsia"/>
        <w:lang w:val="ru-RU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5" w15:restartNumberingAfterBreak="0">
    <w:nsid w:val="08A129F5"/>
    <w:multiLevelType w:val="hybridMultilevel"/>
    <w:tmpl w:val="40626C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6172CA"/>
    <w:multiLevelType w:val="hybridMultilevel"/>
    <w:tmpl w:val="4A8C530C"/>
    <w:lvl w:ilvl="0" w:tplc="43DCB6F6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73241E"/>
    <w:multiLevelType w:val="hybridMultilevel"/>
    <w:tmpl w:val="3C18D650"/>
    <w:lvl w:ilvl="0" w:tplc="57281B84">
      <w:start w:val="1"/>
      <w:numFmt w:val="decimal"/>
      <w:lvlText w:val="(%1)"/>
      <w:lvlJc w:val="left"/>
      <w:pPr>
        <w:tabs>
          <w:tab w:val="num" w:pos="731"/>
        </w:tabs>
        <w:ind w:left="73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0B026D36"/>
    <w:multiLevelType w:val="hybridMultilevel"/>
    <w:tmpl w:val="D9307F12"/>
    <w:lvl w:ilvl="0" w:tplc="A45CCDAE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2454F7A8">
      <w:start w:val="1"/>
      <w:numFmt w:val="decimalEnclosedCircle"/>
      <w:lvlText w:val="%2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7AC68D32">
      <w:start w:val="3"/>
      <w:numFmt w:val="decimal"/>
      <w:lvlText w:val="%3"/>
      <w:lvlJc w:val="left"/>
      <w:pPr>
        <w:ind w:left="120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8D66C0"/>
    <w:multiLevelType w:val="hybridMultilevel"/>
    <w:tmpl w:val="49A00BA6"/>
    <w:lvl w:ilvl="0" w:tplc="6FE2B2D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F41C705E">
      <w:start w:val="1"/>
      <w:numFmt w:val="decimalEnclosedCircle"/>
      <w:lvlText w:val="%2"/>
      <w:lvlJc w:val="left"/>
      <w:pPr>
        <w:tabs>
          <w:tab w:val="num" w:pos="647"/>
        </w:tabs>
        <w:ind w:left="647" w:hanging="227"/>
      </w:pPr>
      <w:rPr>
        <w:rFonts w:hint="eastAsia"/>
      </w:rPr>
    </w:lvl>
    <w:lvl w:ilvl="2" w:tplc="766A660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Ansi="MS PGothic" w:hint="default"/>
      </w:rPr>
    </w:lvl>
    <w:lvl w:ilvl="3" w:tplc="A7E6963C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4" w:tplc="FAAAD62E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1E07764"/>
    <w:multiLevelType w:val="hybridMultilevel"/>
    <w:tmpl w:val="C2F84C9A"/>
    <w:lvl w:ilvl="0" w:tplc="04090003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121E49B7"/>
    <w:multiLevelType w:val="hybridMultilevel"/>
    <w:tmpl w:val="1F50BEFA"/>
    <w:lvl w:ilvl="0" w:tplc="1910EA1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5C7FDA"/>
    <w:multiLevelType w:val="hybridMultilevel"/>
    <w:tmpl w:val="AA04C7D6"/>
    <w:lvl w:ilvl="0" w:tplc="D0004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C7776E"/>
    <w:multiLevelType w:val="hybridMultilevel"/>
    <w:tmpl w:val="2A8451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174651C">
      <w:start w:val="1"/>
      <w:numFmt w:val="decimal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8D46F0A">
      <w:start w:val="1"/>
      <w:numFmt w:val="decimal"/>
      <w:lvlText w:val="(%3)"/>
      <w:lvlJc w:val="left"/>
      <w:pPr>
        <w:tabs>
          <w:tab w:val="num" w:pos="1293"/>
        </w:tabs>
        <w:ind w:left="1293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DD4811"/>
    <w:multiLevelType w:val="hybridMultilevel"/>
    <w:tmpl w:val="3BFA42BC"/>
    <w:lvl w:ilvl="0" w:tplc="B08A28A4">
      <w:start w:val="1"/>
      <w:numFmt w:val="bullet"/>
      <w:lvlText w:val=""/>
      <w:lvlJc w:val="left"/>
      <w:pPr>
        <w:ind w:left="102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15" w15:restartNumberingAfterBreak="0">
    <w:nsid w:val="190162FF"/>
    <w:multiLevelType w:val="hybridMultilevel"/>
    <w:tmpl w:val="3132BD96"/>
    <w:lvl w:ilvl="0" w:tplc="237A47FE">
      <w:start w:val="1"/>
      <w:numFmt w:val="bullet"/>
      <w:lvlText w:val="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73"/>
        </w:tabs>
        <w:ind w:left="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</w:abstractNum>
  <w:abstractNum w:abstractNumId="16" w15:restartNumberingAfterBreak="0">
    <w:nsid w:val="19C71F49"/>
    <w:multiLevelType w:val="hybridMultilevel"/>
    <w:tmpl w:val="8990EFE2"/>
    <w:lvl w:ilvl="0" w:tplc="983E22DA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983E22DA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0014FE"/>
    <w:multiLevelType w:val="hybridMultilevel"/>
    <w:tmpl w:val="0FBC26BA"/>
    <w:lvl w:ilvl="0" w:tplc="2236BD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711557"/>
    <w:multiLevelType w:val="hybridMultilevel"/>
    <w:tmpl w:val="E200E078"/>
    <w:lvl w:ilvl="0" w:tplc="72D02DC8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E415364"/>
    <w:multiLevelType w:val="hybridMultilevel"/>
    <w:tmpl w:val="EACC5544"/>
    <w:lvl w:ilvl="0" w:tplc="1F62791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C24CFF6">
      <w:start w:val="1"/>
      <w:numFmt w:val="decimal"/>
      <w:lvlText w:val="（注%2）"/>
      <w:lvlJc w:val="left"/>
      <w:pPr>
        <w:tabs>
          <w:tab w:val="num" w:pos="1236"/>
        </w:tabs>
        <w:ind w:left="1236" w:hanging="62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20" w15:restartNumberingAfterBreak="0">
    <w:nsid w:val="2534673A"/>
    <w:multiLevelType w:val="hybridMultilevel"/>
    <w:tmpl w:val="F306E22E"/>
    <w:lvl w:ilvl="0" w:tplc="04090001">
      <w:start w:val="1"/>
      <w:numFmt w:val="bullet"/>
      <w:lvlText w:val="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1" w15:restartNumberingAfterBreak="0">
    <w:nsid w:val="279E0EC9"/>
    <w:multiLevelType w:val="hybridMultilevel"/>
    <w:tmpl w:val="C8CA74A8"/>
    <w:lvl w:ilvl="0" w:tplc="BA389E0C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7322F"/>
    <w:multiLevelType w:val="hybridMultilevel"/>
    <w:tmpl w:val="0B6205AA"/>
    <w:lvl w:ilvl="0" w:tplc="2CE4A16C">
      <w:start w:val="3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C01E0"/>
    <w:multiLevelType w:val="hybridMultilevel"/>
    <w:tmpl w:val="34A60E1C"/>
    <w:lvl w:ilvl="0" w:tplc="662E7322">
      <w:start w:val="2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359A2"/>
    <w:multiLevelType w:val="hybridMultilevel"/>
    <w:tmpl w:val="FF3E9A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6523DF4">
      <w:start w:val="1"/>
      <w:numFmt w:val="decimal"/>
      <w:lvlText w:val="（注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D420120">
      <w:start w:val="1"/>
      <w:numFmt w:val="decimal"/>
      <w:lvlText w:val="（注%3）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 w:tplc="DCB8298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2694C">
      <w:start w:val="1"/>
      <w:numFmt w:val="decimal"/>
      <w:lvlText w:val="(%6)"/>
      <w:lvlJc w:val="left"/>
      <w:pPr>
        <w:tabs>
          <w:tab w:val="num" w:pos="2475"/>
        </w:tabs>
        <w:ind w:left="2475" w:hanging="3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E5079B6"/>
    <w:multiLevelType w:val="hybridMultilevel"/>
    <w:tmpl w:val="04765C8C"/>
    <w:lvl w:ilvl="0" w:tplc="DA64F116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31C73DC"/>
    <w:multiLevelType w:val="hybridMultilevel"/>
    <w:tmpl w:val="3BE08EC4"/>
    <w:lvl w:ilvl="0" w:tplc="B73ADB76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306791"/>
    <w:multiLevelType w:val="hybridMultilevel"/>
    <w:tmpl w:val="8FDA29C6"/>
    <w:lvl w:ilvl="0" w:tplc="EB08403C">
      <w:start w:val="1"/>
      <w:numFmt w:val="decimal"/>
      <w:lvlText w:val="（注%1）"/>
      <w:lvlJc w:val="left"/>
      <w:pPr>
        <w:tabs>
          <w:tab w:val="num" w:pos="1139"/>
        </w:tabs>
        <w:ind w:left="1139" w:hanging="720"/>
      </w:pPr>
      <w:rPr>
        <w:rFonts w:hint="default"/>
      </w:rPr>
    </w:lvl>
    <w:lvl w:ilvl="1" w:tplc="C44E8234">
      <w:start w:val="1"/>
      <w:numFmt w:val="decimalEnclosedCircle"/>
      <w:lvlText w:val="%2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B8235B9"/>
    <w:multiLevelType w:val="hybridMultilevel"/>
    <w:tmpl w:val="764CE254"/>
    <w:lvl w:ilvl="0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9" w15:restartNumberingAfterBreak="0">
    <w:nsid w:val="3C1A66C0"/>
    <w:multiLevelType w:val="hybridMultilevel"/>
    <w:tmpl w:val="0F44E2F0"/>
    <w:lvl w:ilvl="0" w:tplc="46A0D9FA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E440A6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52EC1DA">
      <w:start w:val="1"/>
      <w:numFmt w:val="decimalEnclosedCircle"/>
      <w:lvlText w:val="%3"/>
      <w:lvlJc w:val="left"/>
      <w:pPr>
        <w:tabs>
          <w:tab w:val="num" w:pos="454"/>
        </w:tabs>
        <w:ind w:left="454" w:hanging="227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13C4C54"/>
    <w:multiLevelType w:val="hybridMultilevel"/>
    <w:tmpl w:val="36688000"/>
    <w:lvl w:ilvl="0" w:tplc="72E2B91E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99B7BF8"/>
    <w:multiLevelType w:val="hybridMultilevel"/>
    <w:tmpl w:val="5860C802"/>
    <w:lvl w:ilvl="0" w:tplc="04090003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2" w15:restartNumberingAfterBreak="0">
    <w:nsid w:val="4DC84637"/>
    <w:multiLevelType w:val="hybridMultilevel"/>
    <w:tmpl w:val="1E761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F07E70"/>
    <w:multiLevelType w:val="hybridMultilevel"/>
    <w:tmpl w:val="AC46A0B0"/>
    <w:lvl w:ilvl="0" w:tplc="58F88ABE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F904D3"/>
    <w:multiLevelType w:val="hybridMultilevel"/>
    <w:tmpl w:val="824AD08A"/>
    <w:lvl w:ilvl="0" w:tplc="983E22DA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225A606A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22487"/>
    <w:multiLevelType w:val="hybridMultilevel"/>
    <w:tmpl w:val="2BFCD106"/>
    <w:lvl w:ilvl="0" w:tplc="2236BD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523DF4">
      <w:start w:val="1"/>
      <w:numFmt w:val="decimal"/>
      <w:lvlText w:val="（注%2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2" w:tplc="BA389E0C">
      <w:start w:val="1"/>
      <w:numFmt w:val="decimalEnclosedCircle"/>
      <w:lvlText w:val="%3"/>
      <w:lvlJc w:val="left"/>
      <w:pPr>
        <w:tabs>
          <w:tab w:val="num" w:pos="454"/>
        </w:tabs>
        <w:ind w:left="454" w:hanging="227"/>
      </w:pPr>
      <w:rPr>
        <w:rFonts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E420C">
      <w:numFmt w:val="bullet"/>
      <w:lvlText w:val="・"/>
      <w:lvlJc w:val="left"/>
      <w:pPr>
        <w:tabs>
          <w:tab w:val="num" w:pos="1201"/>
        </w:tabs>
        <w:ind w:left="1201" w:hanging="360"/>
      </w:pPr>
      <w:rPr>
        <w:rFonts w:ascii="MS PGothic" w:eastAsia="MS PGothic" w:hAnsi="MS PGothic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1"/>
        </w:tabs>
        <w:ind w:left="1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1"/>
        </w:tabs>
        <w:ind w:left="2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1"/>
        </w:tabs>
        <w:ind w:left="2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1"/>
        </w:tabs>
        <w:ind w:left="2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1"/>
        </w:tabs>
        <w:ind w:left="3361" w:hanging="420"/>
      </w:pPr>
    </w:lvl>
  </w:abstractNum>
  <w:abstractNum w:abstractNumId="36" w15:restartNumberingAfterBreak="0">
    <w:nsid w:val="62F10AEB"/>
    <w:multiLevelType w:val="hybridMultilevel"/>
    <w:tmpl w:val="022E0DD8"/>
    <w:lvl w:ilvl="0" w:tplc="A32C46EA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3A3419E"/>
    <w:multiLevelType w:val="hybridMultilevel"/>
    <w:tmpl w:val="4BFEE15A"/>
    <w:lvl w:ilvl="0" w:tplc="BB0AF10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DCB82988">
      <w:start w:val="1"/>
      <w:numFmt w:val="bullet"/>
      <w:lvlText w:val="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38" w15:restartNumberingAfterBreak="0">
    <w:nsid w:val="65007E6D"/>
    <w:multiLevelType w:val="hybridMultilevel"/>
    <w:tmpl w:val="DF2896E6"/>
    <w:lvl w:ilvl="0" w:tplc="58F2B990">
      <w:start w:val="1"/>
      <w:numFmt w:val="decimal"/>
      <w:lvlText w:val="(%1)"/>
      <w:lvlJc w:val="left"/>
      <w:pPr>
        <w:tabs>
          <w:tab w:val="num" w:pos="227"/>
        </w:tabs>
        <w:ind w:left="227" w:hanging="227"/>
      </w:pPr>
      <w:rPr>
        <w:rFonts w:hint="default"/>
        <w:lang w:val="en-GB"/>
      </w:rPr>
    </w:lvl>
    <w:lvl w:ilvl="1" w:tplc="72D02DC8">
      <w:start w:val="1"/>
      <w:numFmt w:val="decimalEnclosedCircle"/>
      <w:lvlText w:val="%2"/>
      <w:lvlJc w:val="left"/>
      <w:pPr>
        <w:tabs>
          <w:tab w:val="num" w:pos="454"/>
        </w:tabs>
        <w:ind w:left="454" w:hanging="227"/>
      </w:pPr>
      <w:rPr>
        <w:rFonts w:hint="default"/>
        <w:sz w:val="16"/>
      </w:rPr>
    </w:lvl>
    <w:lvl w:ilvl="2" w:tplc="D7F2ED7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MS PGothic" w:eastAsia="MS PGothic" w:hAnsi="MS PGothic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EA7685"/>
    <w:multiLevelType w:val="hybridMultilevel"/>
    <w:tmpl w:val="98686D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6D65D42">
      <w:start w:val="1"/>
      <w:numFmt w:val="bullet"/>
      <w:lvlText w:val=""/>
      <w:lvlJc w:val="left"/>
      <w:pPr>
        <w:tabs>
          <w:tab w:val="num" w:pos="511"/>
        </w:tabs>
        <w:ind w:left="511" w:hanging="284"/>
      </w:pPr>
      <w:rPr>
        <w:rFonts w:ascii="Wingdings" w:hAnsi="Wingdings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5F57A1"/>
    <w:multiLevelType w:val="hybridMultilevel"/>
    <w:tmpl w:val="6BC4CBE2"/>
    <w:lvl w:ilvl="0" w:tplc="CCBCCB8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9B76AE"/>
    <w:multiLevelType w:val="hybridMultilevel"/>
    <w:tmpl w:val="4D0C4A0E"/>
    <w:lvl w:ilvl="0" w:tplc="04090003">
      <w:start w:val="1"/>
      <w:numFmt w:val="bullet"/>
      <w:lvlText w:val="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2" w15:restartNumberingAfterBreak="0">
    <w:nsid w:val="6D582058"/>
    <w:multiLevelType w:val="hybridMultilevel"/>
    <w:tmpl w:val="0DACE100"/>
    <w:lvl w:ilvl="0" w:tplc="D152CECE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0C5924"/>
    <w:multiLevelType w:val="hybridMultilevel"/>
    <w:tmpl w:val="13FC24B4"/>
    <w:lvl w:ilvl="0" w:tplc="CF3848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4A959EC"/>
    <w:multiLevelType w:val="hybridMultilevel"/>
    <w:tmpl w:val="78828CA4"/>
    <w:lvl w:ilvl="0" w:tplc="FCE47148">
      <w:start w:val="1"/>
      <w:numFmt w:val="decimalEnclosedCircle"/>
      <w:lvlText w:val="%1"/>
      <w:lvlJc w:val="left"/>
      <w:pPr>
        <w:tabs>
          <w:tab w:val="num" w:pos="794"/>
        </w:tabs>
        <w:ind w:left="794" w:hanging="227"/>
      </w:pPr>
      <w:rPr>
        <w:rFonts w:hint="eastAsia"/>
        <w:lang w:val="ru-RU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F2451F"/>
    <w:multiLevelType w:val="hybridMultilevel"/>
    <w:tmpl w:val="13FC2BEA"/>
    <w:lvl w:ilvl="0" w:tplc="2236BD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B953EE"/>
    <w:multiLevelType w:val="hybridMultilevel"/>
    <w:tmpl w:val="6DEE9A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5E41AB"/>
    <w:multiLevelType w:val="hybridMultilevel"/>
    <w:tmpl w:val="100612F4"/>
    <w:lvl w:ilvl="0" w:tplc="6FE2B2D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F41C705E">
      <w:start w:val="1"/>
      <w:numFmt w:val="decimalEnclosedCircle"/>
      <w:lvlText w:val="%2"/>
      <w:lvlJc w:val="left"/>
      <w:pPr>
        <w:tabs>
          <w:tab w:val="num" w:pos="647"/>
        </w:tabs>
        <w:ind w:left="647" w:hanging="227"/>
      </w:pPr>
      <w:rPr>
        <w:rFonts w:hint="eastAsia"/>
      </w:rPr>
    </w:lvl>
    <w:lvl w:ilvl="2" w:tplc="766A660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Ansi="MS PGothic" w:hint="default"/>
      </w:rPr>
    </w:lvl>
    <w:lvl w:ilvl="3" w:tplc="A7E6963C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4" w:tplc="6E94BA4A">
      <w:start w:val="1"/>
      <w:numFmt w:val="bullet"/>
      <w:lvlText w:val="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912A92"/>
    <w:multiLevelType w:val="hybridMultilevel"/>
    <w:tmpl w:val="4BFEE15A"/>
    <w:lvl w:ilvl="0" w:tplc="BB0AF10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DCB82988">
      <w:start w:val="1"/>
      <w:numFmt w:val="bullet"/>
      <w:lvlText w:val="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num w:numId="1" w16cid:durableId="215705419">
    <w:abstractNumId w:val="40"/>
  </w:num>
  <w:num w:numId="2" w16cid:durableId="529343981">
    <w:abstractNumId w:val="0"/>
  </w:num>
  <w:num w:numId="3" w16cid:durableId="1551652004">
    <w:abstractNumId w:val="39"/>
  </w:num>
  <w:num w:numId="4" w16cid:durableId="1706297080">
    <w:abstractNumId w:val="13"/>
  </w:num>
  <w:num w:numId="5" w16cid:durableId="1138837723">
    <w:abstractNumId w:val="24"/>
  </w:num>
  <w:num w:numId="6" w16cid:durableId="1019501379">
    <w:abstractNumId w:val="19"/>
  </w:num>
  <w:num w:numId="7" w16cid:durableId="660231696">
    <w:abstractNumId w:val="4"/>
  </w:num>
  <w:num w:numId="8" w16cid:durableId="325937023">
    <w:abstractNumId w:val="27"/>
  </w:num>
  <w:num w:numId="9" w16cid:durableId="766580710">
    <w:abstractNumId w:val="35"/>
  </w:num>
  <w:num w:numId="10" w16cid:durableId="111095103">
    <w:abstractNumId w:val="32"/>
  </w:num>
  <w:num w:numId="11" w16cid:durableId="1329364681">
    <w:abstractNumId w:val="15"/>
  </w:num>
  <w:num w:numId="12" w16cid:durableId="860632192">
    <w:abstractNumId w:val="5"/>
  </w:num>
  <w:num w:numId="13" w16cid:durableId="1823620797">
    <w:abstractNumId w:val="45"/>
  </w:num>
  <w:num w:numId="14" w16cid:durableId="1633095021">
    <w:abstractNumId w:val="17"/>
  </w:num>
  <w:num w:numId="15" w16cid:durableId="828444838">
    <w:abstractNumId w:val="3"/>
  </w:num>
  <w:num w:numId="16" w16cid:durableId="1658027273">
    <w:abstractNumId w:val="9"/>
  </w:num>
  <w:num w:numId="17" w16cid:durableId="253322763">
    <w:abstractNumId w:val="11"/>
  </w:num>
  <w:num w:numId="18" w16cid:durableId="361591882">
    <w:abstractNumId w:val="33"/>
  </w:num>
  <w:num w:numId="19" w16cid:durableId="131142356">
    <w:abstractNumId w:val="38"/>
  </w:num>
  <w:num w:numId="20" w16cid:durableId="367923727">
    <w:abstractNumId w:val="6"/>
  </w:num>
  <w:num w:numId="21" w16cid:durableId="760489580">
    <w:abstractNumId w:val="26"/>
  </w:num>
  <w:num w:numId="22" w16cid:durableId="1140078499">
    <w:abstractNumId w:val="16"/>
  </w:num>
  <w:num w:numId="23" w16cid:durableId="2109693461">
    <w:abstractNumId w:val="1"/>
  </w:num>
  <w:num w:numId="24" w16cid:durableId="1763330131">
    <w:abstractNumId w:val="34"/>
  </w:num>
  <w:num w:numId="25" w16cid:durableId="1668828814">
    <w:abstractNumId w:val="8"/>
  </w:num>
  <w:num w:numId="26" w16cid:durableId="651299803">
    <w:abstractNumId w:val="44"/>
  </w:num>
  <w:num w:numId="27" w16cid:durableId="1933466589">
    <w:abstractNumId w:val="47"/>
  </w:num>
  <w:num w:numId="28" w16cid:durableId="1152213765">
    <w:abstractNumId w:val="36"/>
  </w:num>
  <w:num w:numId="29" w16cid:durableId="1623070107">
    <w:abstractNumId w:val="25"/>
  </w:num>
  <w:num w:numId="30" w16cid:durableId="1548450195">
    <w:abstractNumId w:val="29"/>
  </w:num>
  <w:num w:numId="31" w16cid:durableId="1744793676">
    <w:abstractNumId w:val="7"/>
  </w:num>
  <w:num w:numId="32" w16cid:durableId="740106922">
    <w:abstractNumId w:val="48"/>
  </w:num>
  <w:num w:numId="33" w16cid:durableId="925844323">
    <w:abstractNumId w:val="20"/>
  </w:num>
  <w:num w:numId="34" w16cid:durableId="1623534903">
    <w:abstractNumId w:val="42"/>
  </w:num>
  <w:num w:numId="35" w16cid:durableId="1748922368">
    <w:abstractNumId w:val="2"/>
  </w:num>
  <w:num w:numId="36" w16cid:durableId="2047486452">
    <w:abstractNumId w:val="14"/>
  </w:num>
  <w:num w:numId="37" w16cid:durableId="827282603">
    <w:abstractNumId w:val="10"/>
  </w:num>
  <w:num w:numId="38" w16cid:durableId="2087335548">
    <w:abstractNumId w:val="46"/>
  </w:num>
  <w:num w:numId="39" w16cid:durableId="1496263021">
    <w:abstractNumId w:val="31"/>
  </w:num>
  <w:num w:numId="40" w16cid:durableId="334847377">
    <w:abstractNumId w:val="41"/>
  </w:num>
  <w:num w:numId="41" w16cid:durableId="1928341118">
    <w:abstractNumId w:val="28"/>
  </w:num>
  <w:num w:numId="42" w16cid:durableId="390153824">
    <w:abstractNumId w:val="21"/>
  </w:num>
  <w:num w:numId="43" w16cid:durableId="1241257096">
    <w:abstractNumId w:val="23"/>
  </w:num>
  <w:num w:numId="44" w16cid:durableId="1614900105">
    <w:abstractNumId w:val="22"/>
  </w:num>
  <w:num w:numId="45" w16cid:durableId="1983927855">
    <w:abstractNumId w:val="18"/>
  </w:num>
  <w:num w:numId="46" w16cid:durableId="173694241">
    <w:abstractNumId w:val="37"/>
  </w:num>
  <w:num w:numId="47" w16cid:durableId="1203133228">
    <w:abstractNumId w:val="43"/>
  </w:num>
  <w:num w:numId="48" w16cid:durableId="765807288">
    <w:abstractNumId w:val="12"/>
  </w:num>
  <w:num w:numId="49" w16cid:durableId="799109611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6C"/>
    <w:rsid w:val="00002074"/>
    <w:rsid w:val="0000394C"/>
    <w:rsid w:val="0000675C"/>
    <w:rsid w:val="00006A1C"/>
    <w:rsid w:val="000072F8"/>
    <w:rsid w:val="00012F71"/>
    <w:rsid w:val="00013C47"/>
    <w:rsid w:val="00013D7D"/>
    <w:rsid w:val="00014691"/>
    <w:rsid w:val="0001522F"/>
    <w:rsid w:val="00015C71"/>
    <w:rsid w:val="00017261"/>
    <w:rsid w:val="00020738"/>
    <w:rsid w:val="00021ED7"/>
    <w:rsid w:val="000276C4"/>
    <w:rsid w:val="00030805"/>
    <w:rsid w:val="00030E8E"/>
    <w:rsid w:val="00033A7A"/>
    <w:rsid w:val="000342AC"/>
    <w:rsid w:val="00034AAD"/>
    <w:rsid w:val="00036ECF"/>
    <w:rsid w:val="0003739E"/>
    <w:rsid w:val="00041205"/>
    <w:rsid w:val="00043614"/>
    <w:rsid w:val="00043B19"/>
    <w:rsid w:val="00044241"/>
    <w:rsid w:val="00044B4D"/>
    <w:rsid w:val="000468AD"/>
    <w:rsid w:val="000512A6"/>
    <w:rsid w:val="00051367"/>
    <w:rsid w:val="00051CB0"/>
    <w:rsid w:val="0005346A"/>
    <w:rsid w:val="00053C7F"/>
    <w:rsid w:val="00056758"/>
    <w:rsid w:val="00056797"/>
    <w:rsid w:val="00057E2B"/>
    <w:rsid w:val="00060CDD"/>
    <w:rsid w:val="000617EB"/>
    <w:rsid w:val="00061BB1"/>
    <w:rsid w:val="0006227C"/>
    <w:rsid w:val="000632AF"/>
    <w:rsid w:val="000643FF"/>
    <w:rsid w:val="000647B9"/>
    <w:rsid w:val="00064D82"/>
    <w:rsid w:val="000666CF"/>
    <w:rsid w:val="00066E37"/>
    <w:rsid w:val="0006752C"/>
    <w:rsid w:val="00067CBB"/>
    <w:rsid w:val="00070626"/>
    <w:rsid w:val="00070A9F"/>
    <w:rsid w:val="00072CFD"/>
    <w:rsid w:val="000763C9"/>
    <w:rsid w:val="000777CD"/>
    <w:rsid w:val="00080FC2"/>
    <w:rsid w:val="00083040"/>
    <w:rsid w:val="00084712"/>
    <w:rsid w:val="0008557F"/>
    <w:rsid w:val="000864C0"/>
    <w:rsid w:val="00087271"/>
    <w:rsid w:val="00087D1F"/>
    <w:rsid w:val="00090B11"/>
    <w:rsid w:val="00090D35"/>
    <w:rsid w:val="00093F6E"/>
    <w:rsid w:val="000946F1"/>
    <w:rsid w:val="000965E1"/>
    <w:rsid w:val="000A00F9"/>
    <w:rsid w:val="000A0ED2"/>
    <w:rsid w:val="000A2B1F"/>
    <w:rsid w:val="000A2F69"/>
    <w:rsid w:val="000A3D00"/>
    <w:rsid w:val="000A4C0C"/>
    <w:rsid w:val="000A5F14"/>
    <w:rsid w:val="000A6180"/>
    <w:rsid w:val="000A68F4"/>
    <w:rsid w:val="000A721F"/>
    <w:rsid w:val="000B24A5"/>
    <w:rsid w:val="000B68B2"/>
    <w:rsid w:val="000B7DDD"/>
    <w:rsid w:val="000C0AC9"/>
    <w:rsid w:val="000C0BA3"/>
    <w:rsid w:val="000C25BE"/>
    <w:rsid w:val="000C28B7"/>
    <w:rsid w:val="000C31D6"/>
    <w:rsid w:val="000C6414"/>
    <w:rsid w:val="000C6706"/>
    <w:rsid w:val="000C7433"/>
    <w:rsid w:val="000C7A39"/>
    <w:rsid w:val="000D0A39"/>
    <w:rsid w:val="000D2CC4"/>
    <w:rsid w:val="000D3A85"/>
    <w:rsid w:val="000D5809"/>
    <w:rsid w:val="000D5C64"/>
    <w:rsid w:val="000D6577"/>
    <w:rsid w:val="000D7DA5"/>
    <w:rsid w:val="000E247F"/>
    <w:rsid w:val="000E443C"/>
    <w:rsid w:val="000E537A"/>
    <w:rsid w:val="000F02E5"/>
    <w:rsid w:val="000F2E27"/>
    <w:rsid w:val="000F4A27"/>
    <w:rsid w:val="000F5409"/>
    <w:rsid w:val="000F57C3"/>
    <w:rsid w:val="000F6CD7"/>
    <w:rsid w:val="00100B12"/>
    <w:rsid w:val="001011EA"/>
    <w:rsid w:val="001014B3"/>
    <w:rsid w:val="00101870"/>
    <w:rsid w:val="00102530"/>
    <w:rsid w:val="0010528F"/>
    <w:rsid w:val="00105C7C"/>
    <w:rsid w:val="00106BF6"/>
    <w:rsid w:val="0011092E"/>
    <w:rsid w:val="00110AAB"/>
    <w:rsid w:val="00112731"/>
    <w:rsid w:val="001163A5"/>
    <w:rsid w:val="00116497"/>
    <w:rsid w:val="00117F82"/>
    <w:rsid w:val="00120BBC"/>
    <w:rsid w:val="00123D28"/>
    <w:rsid w:val="001242BD"/>
    <w:rsid w:val="00125116"/>
    <w:rsid w:val="00126C8C"/>
    <w:rsid w:val="00132411"/>
    <w:rsid w:val="00132542"/>
    <w:rsid w:val="001325A9"/>
    <w:rsid w:val="00133784"/>
    <w:rsid w:val="001339A2"/>
    <w:rsid w:val="00134131"/>
    <w:rsid w:val="001369FF"/>
    <w:rsid w:val="00137B64"/>
    <w:rsid w:val="001452F8"/>
    <w:rsid w:val="001453A6"/>
    <w:rsid w:val="00145A26"/>
    <w:rsid w:val="0015039A"/>
    <w:rsid w:val="00151053"/>
    <w:rsid w:val="00151200"/>
    <w:rsid w:val="0015192F"/>
    <w:rsid w:val="00153E2F"/>
    <w:rsid w:val="001612EC"/>
    <w:rsid w:val="00161ABB"/>
    <w:rsid w:val="00161C79"/>
    <w:rsid w:val="0016218F"/>
    <w:rsid w:val="001625D6"/>
    <w:rsid w:val="00163504"/>
    <w:rsid w:val="001649E0"/>
    <w:rsid w:val="00164F5E"/>
    <w:rsid w:val="00165F5C"/>
    <w:rsid w:val="00167D56"/>
    <w:rsid w:val="001703DC"/>
    <w:rsid w:val="00171956"/>
    <w:rsid w:val="00176572"/>
    <w:rsid w:val="0017706A"/>
    <w:rsid w:val="0017712E"/>
    <w:rsid w:val="00180827"/>
    <w:rsid w:val="001808C5"/>
    <w:rsid w:val="00182EC5"/>
    <w:rsid w:val="00184477"/>
    <w:rsid w:val="00184A65"/>
    <w:rsid w:val="00184FBF"/>
    <w:rsid w:val="001856DC"/>
    <w:rsid w:val="00187AB8"/>
    <w:rsid w:val="00187D41"/>
    <w:rsid w:val="00187E16"/>
    <w:rsid w:val="0019003A"/>
    <w:rsid w:val="00190F7C"/>
    <w:rsid w:val="00191D9A"/>
    <w:rsid w:val="00191F3E"/>
    <w:rsid w:val="00193FF4"/>
    <w:rsid w:val="00195471"/>
    <w:rsid w:val="00196599"/>
    <w:rsid w:val="00196709"/>
    <w:rsid w:val="001A25B3"/>
    <w:rsid w:val="001A26B5"/>
    <w:rsid w:val="001A30D4"/>
    <w:rsid w:val="001A542D"/>
    <w:rsid w:val="001A5ABC"/>
    <w:rsid w:val="001A754F"/>
    <w:rsid w:val="001B0EAA"/>
    <w:rsid w:val="001B1C9A"/>
    <w:rsid w:val="001B5834"/>
    <w:rsid w:val="001B7160"/>
    <w:rsid w:val="001B7D85"/>
    <w:rsid w:val="001B7F31"/>
    <w:rsid w:val="001C1E30"/>
    <w:rsid w:val="001C5660"/>
    <w:rsid w:val="001C58CD"/>
    <w:rsid w:val="001C64B7"/>
    <w:rsid w:val="001C6B78"/>
    <w:rsid w:val="001D0583"/>
    <w:rsid w:val="001D24E1"/>
    <w:rsid w:val="001D371F"/>
    <w:rsid w:val="001D48F4"/>
    <w:rsid w:val="001D5321"/>
    <w:rsid w:val="001E1A71"/>
    <w:rsid w:val="001E2C8B"/>
    <w:rsid w:val="001E41CB"/>
    <w:rsid w:val="001E70A1"/>
    <w:rsid w:val="001E766F"/>
    <w:rsid w:val="001E7D4F"/>
    <w:rsid w:val="001F15BF"/>
    <w:rsid w:val="001F1C14"/>
    <w:rsid w:val="001F2539"/>
    <w:rsid w:val="001F2BC2"/>
    <w:rsid w:val="001F2F15"/>
    <w:rsid w:val="001F48BE"/>
    <w:rsid w:val="001F4DFF"/>
    <w:rsid w:val="001F543A"/>
    <w:rsid w:val="002008D1"/>
    <w:rsid w:val="00200C09"/>
    <w:rsid w:val="00202638"/>
    <w:rsid w:val="00203696"/>
    <w:rsid w:val="00204F8B"/>
    <w:rsid w:val="00205648"/>
    <w:rsid w:val="002056BE"/>
    <w:rsid w:val="00205BA0"/>
    <w:rsid w:val="00206AD6"/>
    <w:rsid w:val="00211F55"/>
    <w:rsid w:val="00212B7D"/>
    <w:rsid w:val="00214D0B"/>
    <w:rsid w:val="00215687"/>
    <w:rsid w:val="00216DF1"/>
    <w:rsid w:val="00221150"/>
    <w:rsid w:val="0022249F"/>
    <w:rsid w:val="00223E9B"/>
    <w:rsid w:val="00225F38"/>
    <w:rsid w:val="00231AD4"/>
    <w:rsid w:val="00231B97"/>
    <w:rsid w:val="00235239"/>
    <w:rsid w:val="0023538C"/>
    <w:rsid w:val="0023603A"/>
    <w:rsid w:val="00236588"/>
    <w:rsid w:val="00236967"/>
    <w:rsid w:val="00236D9F"/>
    <w:rsid w:val="00237DCA"/>
    <w:rsid w:val="00240477"/>
    <w:rsid w:val="00242138"/>
    <w:rsid w:val="00242D4A"/>
    <w:rsid w:val="00242E07"/>
    <w:rsid w:val="00242FFF"/>
    <w:rsid w:val="002430E8"/>
    <w:rsid w:val="00244D3A"/>
    <w:rsid w:val="00247189"/>
    <w:rsid w:val="002501A5"/>
    <w:rsid w:val="00250CAD"/>
    <w:rsid w:val="0025101E"/>
    <w:rsid w:val="00252B65"/>
    <w:rsid w:val="0025605B"/>
    <w:rsid w:val="00256C06"/>
    <w:rsid w:val="002571F4"/>
    <w:rsid w:val="00260869"/>
    <w:rsid w:val="00261A98"/>
    <w:rsid w:val="00262E56"/>
    <w:rsid w:val="00264301"/>
    <w:rsid w:val="00265206"/>
    <w:rsid w:val="00266F30"/>
    <w:rsid w:val="0027027D"/>
    <w:rsid w:val="002713A6"/>
    <w:rsid w:val="00272234"/>
    <w:rsid w:val="0027365D"/>
    <w:rsid w:val="00275F18"/>
    <w:rsid w:val="00280746"/>
    <w:rsid w:val="00281A53"/>
    <w:rsid w:val="00281C00"/>
    <w:rsid w:val="00281C89"/>
    <w:rsid w:val="00282B72"/>
    <w:rsid w:val="002832CD"/>
    <w:rsid w:val="002849FA"/>
    <w:rsid w:val="00285648"/>
    <w:rsid w:val="00285F03"/>
    <w:rsid w:val="00286A5F"/>
    <w:rsid w:val="00287105"/>
    <w:rsid w:val="0028763F"/>
    <w:rsid w:val="00290A78"/>
    <w:rsid w:val="002914A0"/>
    <w:rsid w:val="00294775"/>
    <w:rsid w:val="002950E2"/>
    <w:rsid w:val="00295328"/>
    <w:rsid w:val="00297116"/>
    <w:rsid w:val="002A21AB"/>
    <w:rsid w:val="002A5629"/>
    <w:rsid w:val="002A709A"/>
    <w:rsid w:val="002B0575"/>
    <w:rsid w:val="002B09DC"/>
    <w:rsid w:val="002B2E3B"/>
    <w:rsid w:val="002B5CCD"/>
    <w:rsid w:val="002B5F33"/>
    <w:rsid w:val="002B7174"/>
    <w:rsid w:val="002C0EF9"/>
    <w:rsid w:val="002C1129"/>
    <w:rsid w:val="002C1481"/>
    <w:rsid w:val="002C465D"/>
    <w:rsid w:val="002C6E3E"/>
    <w:rsid w:val="002D2CF5"/>
    <w:rsid w:val="002D2F16"/>
    <w:rsid w:val="002D3B92"/>
    <w:rsid w:val="002D4EF1"/>
    <w:rsid w:val="002D6CA8"/>
    <w:rsid w:val="002D76F3"/>
    <w:rsid w:val="002E079D"/>
    <w:rsid w:val="002E1356"/>
    <w:rsid w:val="002E1429"/>
    <w:rsid w:val="002E214E"/>
    <w:rsid w:val="002E2D6A"/>
    <w:rsid w:val="002E3427"/>
    <w:rsid w:val="002E34A3"/>
    <w:rsid w:val="002E5C72"/>
    <w:rsid w:val="002E6E3F"/>
    <w:rsid w:val="002E762D"/>
    <w:rsid w:val="002F1A5A"/>
    <w:rsid w:val="002F2351"/>
    <w:rsid w:val="002F2EE2"/>
    <w:rsid w:val="002F5129"/>
    <w:rsid w:val="002F5963"/>
    <w:rsid w:val="002F67DB"/>
    <w:rsid w:val="002F7377"/>
    <w:rsid w:val="002F7D02"/>
    <w:rsid w:val="00304409"/>
    <w:rsid w:val="003055FD"/>
    <w:rsid w:val="0030702D"/>
    <w:rsid w:val="00307C79"/>
    <w:rsid w:val="00307EAB"/>
    <w:rsid w:val="0031260C"/>
    <w:rsid w:val="00315125"/>
    <w:rsid w:val="00315BF0"/>
    <w:rsid w:val="00316702"/>
    <w:rsid w:val="00316D31"/>
    <w:rsid w:val="00321812"/>
    <w:rsid w:val="00321B08"/>
    <w:rsid w:val="00322A1A"/>
    <w:rsid w:val="003244EB"/>
    <w:rsid w:val="00324F6D"/>
    <w:rsid w:val="003258AF"/>
    <w:rsid w:val="00327BE3"/>
    <w:rsid w:val="00330C78"/>
    <w:rsid w:val="00331BA3"/>
    <w:rsid w:val="003325E9"/>
    <w:rsid w:val="00333930"/>
    <w:rsid w:val="00333B85"/>
    <w:rsid w:val="00340088"/>
    <w:rsid w:val="003405EC"/>
    <w:rsid w:val="00340A19"/>
    <w:rsid w:val="00343876"/>
    <w:rsid w:val="00344824"/>
    <w:rsid w:val="003454F6"/>
    <w:rsid w:val="0034604B"/>
    <w:rsid w:val="003466E4"/>
    <w:rsid w:val="003507E2"/>
    <w:rsid w:val="003514E9"/>
    <w:rsid w:val="00351607"/>
    <w:rsid w:val="00360A86"/>
    <w:rsid w:val="00362F2D"/>
    <w:rsid w:val="003642C4"/>
    <w:rsid w:val="003663E6"/>
    <w:rsid w:val="00367407"/>
    <w:rsid w:val="0037047E"/>
    <w:rsid w:val="003706DC"/>
    <w:rsid w:val="00371F43"/>
    <w:rsid w:val="0037403F"/>
    <w:rsid w:val="00376662"/>
    <w:rsid w:val="00376840"/>
    <w:rsid w:val="00377771"/>
    <w:rsid w:val="0038112A"/>
    <w:rsid w:val="00382EE8"/>
    <w:rsid w:val="003837F3"/>
    <w:rsid w:val="00383EE0"/>
    <w:rsid w:val="00384C51"/>
    <w:rsid w:val="00385ACB"/>
    <w:rsid w:val="00385D87"/>
    <w:rsid w:val="00387121"/>
    <w:rsid w:val="00387216"/>
    <w:rsid w:val="00387956"/>
    <w:rsid w:val="0039274F"/>
    <w:rsid w:val="00393E8B"/>
    <w:rsid w:val="00395597"/>
    <w:rsid w:val="00396F09"/>
    <w:rsid w:val="003A07A6"/>
    <w:rsid w:val="003A1799"/>
    <w:rsid w:val="003A27FB"/>
    <w:rsid w:val="003A2F0A"/>
    <w:rsid w:val="003A3F80"/>
    <w:rsid w:val="003A4329"/>
    <w:rsid w:val="003A7352"/>
    <w:rsid w:val="003B1343"/>
    <w:rsid w:val="003B3097"/>
    <w:rsid w:val="003B3146"/>
    <w:rsid w:val="003B34BF"/>
    <w:rsid w:val="003B38C1"/>
    <w:rsid w:val="003B5342"/>
    <w:rsid w:val="003B5865"/>
    <w:rsid w:val="003B660C"/>
    <w:rsid w:val="003B6E65"/>
    <w:rsid w:val="003B7284"/>
    <w:rsid w:val="003B7D1A"/>
    <w:rsid w:val="003C0250"/>
    <w:rsid w:val="003C0914"/>
    <w:rsid w:val="003C0F2A"/>
    <w:rsid w:val="003C178D"/>
    <w:rsid w:val="003C2336"/>
    <w:rsid w:val="003C271E"/>
    <w:rsid w:val="003C62F0"/>
    <w:rsid w:val="003C6393"/>
    <w:rsid w:val="003C6C66"/>
    <w:rsid w:val="003C748E"/>
    <w:rsid w:val="003C75C2"/>
    <w:rsid w:val="003D0557"/>
    <w:rsid w:val="003D41E1"/>
    <w:rsid w:val="003D53A9"/>
    <w:rsid w:val="003D5852"/>
    <w:rsid w:val="003D6C3A"/>
    <w:rsid w:val="003D7E16"/>
    <w:rsid w:val="003E1AEF"/>
    <w:rsid w:val="003E1BB0"/>
    <w:rsid w:val="003E274D"/>
    <w:rsid w:val="003E2848"/>
    <w:rsid w:val="003E2C78"/>
    <w:rsid w:val="003E378E"/>
    <w:rsid w:val="003E41C6"/>
    <w:rsid w:val="003E42A4"/>
    <w:rsid w:val="003E4E28"/>
    <w:rsid w:val="003E4F0E"/>
    <w:rsid w:val="003E6079"/>
    <w:rsid w:val="003E6087"/>
    <w:rsid w:val="003E7BDA"/>
    <w:rsid w:val="003E7D18"/>
    <w:rsid w:val="003F063B"/>
    <w:rsid w:val="003F20C9"/>
    <w:rsid w:val="003F2A35"/>
    <w:rsid w:val="003F37CC"/>
    <w:rsid w:val="0040182F"/>
    <w:rsid w:val="00401FB9"/>
    <w:rsid w:val="00403034"/>
    <w:rsid w:val="0040391D"/>
    <w:rsid w:val="00405BE1"/>
    <w:rsid w:val="00406063"/>
    <w:rsid w:val="00407031"/>
    <w:rsid w:val="0040710E"/>
    <w:rsid w:val="00412169"/>
    <w:rsid w:val="00412AE7"/>
    <w:rsid w:val="00415094"/>
    <w:rsid w:val="004155BA"/>
    <w:rsid w:val="00420419"/>
    <w:rsid w:val="00423B29"/>
    <w:rsid w:val="0042759C"/>
    <w:rsid w:val="004276A7"/>
    <w:rsid w:val="004302CF"/>
    <w:rsid w:val="00430AD3"/>
    <w:rsid w:val="004326B7"/>
    <w:rsid w:val="0043301D"/>
    <w:rsid w:val="00451740"/>
    <w:rsid w:val="004528E6"/>
    <w:rsid w:val="00452AA4"/>
    <w:rsid w:val="0045347C"/>
    <w:rsid w:val="00454F07"/>
    <w:rsid w:val="00455635"/>
    <w:rsid w:val="00456DD8"/>
    <w:rsid w:val="00457A78"/>
    <w:rsid w:val="00460C5E"/>
    <w:rsid w:val="00461FAE"/>
    <w:rsid w:val="004622A9"/>
    <w:rsid w:val="00462807"/>
    <w:rsid w:val="004640CE"/>
    <w:rsid w:val="0046724A"/>
    <w:rsid w:val="0047078A"/>
    <w:rsid w:val="00470835"/>
    <w:rsid w:val="0047503A"/>
    <w:rsid w:val="00476F57"/>
    <w:rsid w:val="00477618"/>
    <w:rsid w:val="00480413"/>
    <w:rsid w:val="004810D1"/>
    <w:rsid w:val="00482F1C"/>
    <w:rsid w:val="00483ADE"/>
    <w:rsid w:val="00484327"/>
    <w:rsid w:val="00484F6F"/>
    <w:rsid w:val="00485015"/>
    <w:rsid w:val="00485343"/>
    <w:rsid w:val="00485B57"/>
    <w:rsid w:val="004863F6"/>
    <w:rsid w:val="0048754B"/>
    <w:rsid w:val="00487985"/>
    <w:rsid w:val="004879E4"/>
    <w:rsid w:val="00492F71"/>
    <w:rsid w:val="00493B11"/>
    <w:rsid w:val="00497121"/>
    <w:rsid w:val="00497FB2"/>
    <w:rsid w:val="004A2486"/>
    <w:rsid w:val="004A2992"/>
    <w:rsid w:val="004A529E"/>
    <w:rsid w:val="004A6D89"/>
    <w:rsid w:val="004B073B"/>
    <w:rsid w:val="004B1AE5"/>
    <w:rsid w:val="004B2B6E"/>
    <w:rsid w:val="004B2BE3"/>
    <w:rsid w:val="004B32E3"/>
    <w:rsid w:val="004B33C2"/>
    <w:rsid w:val="004B36EC"/>
    <w:rsid w:val="004B5B33"/>
    <w:rsid w:val="004B5B6E"/>
    <w:rsid w:val="004B61C8"/>
    <w:rsid w:val="004B6FDE"/>
    <w:rsid w:val="004C15DF"/>
    <w:rsid w:val="004C1B0B"/>
    <w:rsid w:val="004C1E06"/>
    <w:rsid w:val="004C28C6"/>
    <w:rsid w:val="004C2EA6"/>
    <w:rsid w:val="004C742B"/>
    <w:rsid w:val="004D1691"/>
    <w:rsid w:val="004D16EF"/>
    <w:rsid w:val="004D22A0"/>
    <w:rsid w:val="004D4E8E"/>
    <w:rsid w:val="004D6A8B"/>
    <w:rsid w:val="004D7677"/>
    <w:rsid w:val="004D7F3D"/>
    <w:rsid w:val="004E1632"/>
    <w:rsid w:val="004E308E"/>
    <w:rsid w:val="004E565C"/>
    <w:rsid w:val="004E5909"/>
    <w:rsid w:val="004E5D70"/>
    <w:rsid w:val="004E66BD"/>
    <w:rsid w:val="004E73F0"/>
    <w:rsid w:val="004E7572"/>
    <w:rsid w:val="004F16C7"/>
    <w:rsid w:val="004F5830"/>
    <w:rsid w:val="004F7BDC"/>
    <w:rsid w:val="00502F51"/>
    <w:rsid w:val="005053D6"/>
    <w:rsid w:val="005057A8"/>
    <w:rsid w:val="005058D4"/>
    <w:rsid w:val="005063D3"/>
    <w:rsid w:val="00506ADD"/>
    <w:rsid w:val="00507A0D"/>
    <w:rsid w:val="00515A5B"/>
    <w:rsid w:val="005223E1"/>
    <w:rsid w:val="005238E6"/>
    <w:rsid w:val="00524623"/>
    <w:rsid w:val="00524B1E"/>
    <w:rsid w:val="00524D74"/>
    <w:rsid w:val="00526D80"/>
    <w:rsid w:val="00526EC2"/>
    <w:rsid w:val="005307A5"/>
    <w:rsid w:val="00537442"/>
    <w:rsid w:val="00537BB6"/>
    <w:rsid w:val="00542891"/>
    <w:rsid w:val="00546943"/>
    <w:rsid w:val="0055096E"/>
    <w:rsid w:val="00550DAA"/>
    <w:rsid w:val="00550FD5"/>
    <w:rsid w:val="00552C78"/>
    <w:rsid w:val="0055751A"/>
    <w:rsid w:val="0055760B"/>
    <w:rsid w:val="00557742"/>
    <w:rsid w:val="00562BBE"/>
    <w:rsid w:val="00563883"/>
    <w:rsid w:val="005651D4"/>
    <w:rsid w:val="00567049"/>
    <w:rsid w:val="00567B4C"/>
    <w:rsid w:val="00567C65"/>
    <w:rsid w:val="00573F95"/>
    <w:rsid w:val="00574A45"/>
    <w:rsid w:val="005750A0"/>
    <w:rsid w:val="00575A88"/>
    <w:rsid w:val="00575FDD"/>
    <w:rsid w:val="005776F4"/>
    <w:rsid w:val="00577AA1"/>
    <w:rsid w:val="00580E82"/>
    <w:rsid w:val="00580FD7"/>
    <w:rsid w:val="00584D38"/>
    <w:rsid w:val="00586BA1"/>
    <w:rsid w:val="005907C3"/>
    <w:rsid w:val="00590B58"/>
    <w:rsid w:val="0059108C"/>
    <w:rsid w:val="0059188B"/>
    <w:rsid w:val="00592A63"/>
    <w:rsid w:val="00593B6F"/>
    <w:rsid w:val="00594683"/>
    <w:rsid w:val="00595C93"/>
    <w:rsid w:val="005964A5"/>
    <w:rsid w:val="005A09EB"/>
    <w:rsid w:val="005A0D5C"/>
    <w:rsid w:val="005A2765"/>
    <w:rsid w:val="005A321F"/>
    <w:rsid w:val="005A3729"/>
    <w:rsid w:val="005A6AE6"/>
    <w:rsid w:val="005A7606"/>
    <w:rsid w:val="005A78D0"/>
    <w:rsid w:val="005A7B59"/>
    <w:rsid w:val="005B0897"/>
    <w:rsid w:val="005B3BA0"/>
    <w:rsid w:val="005B500B"/>
    <w:rsid w:val="005B56AC"/>
    <w:rsid w:val="005B5CD7"/>
    <w:rsid w:val="005B5F60"/>
    <w:rsid w:val="005C028C"/>
    <w:rsid w:val="005C0A9E"/>
    <w:rsid w:val="005C2C81"/>
    <w:rsid w:val="005C34CF"/>
    <w:rsid w:val="005C3E0B"/>
    <w:rsid w:val="005C40EA"/>
    <w:rsid w:val="005C457E"/>
    <w:rsid w:val="005C4A3A"/>
    <w:rsid w:val="005C78B1"/>
    <w:rsid w:val="005C7C1E"/>
    <w:rsid w:val="005D177C"/>
    <w:rsid w:val="005D1EEB"/>
    <w:rsid w:val="005D2262"/>
    <w:rsid w:val="005D2354"/>
    <w:rsid w:val="005D23F5"/>
    <w:rsid w:val="005D2D74"/>
    <w:rsid w:val="005D35B1"/>
    <w:rsid w:val="005D5847"/>
    <w:rsid w:val="005D6379"/>
    <w:rsid w:val="005D75B6"/>
    <w:rsid w:val="005D7C82"/>
    <w:rsid w:val="005D7EA6"/>
    <w:rsid w:val="005E0E72"/>
    <w:rsid w:val="005E1223"/>
    <w:rsid w:val="005E1CFD"/>
    <w:rsid w:val="005E2C5F"/>
    <w:rsid w:val="005E32DF"/>
    <w:rsid w:val="005E3DA3"/>
    <w:rsid w:val="005E4275"/>
    <w:rsid w:val="005E6064"/>
    <w:rsid w:val="005E660C"/>
    <w:rsid w:val="005E7E01"/>
    <w:rsid w:val="005F1273"/>
    <w:rsid w:val="005F3669"/>
    <w:rsid w:val="005F371D"/>
    <w:rsid w:val="005F4D9C"/>
    <w:rsid w:val="00600DEB"/>
    <w:rsid w:val="00600E44"/>
    <w:rsid w:val="00600FD5"/>
    <w:rsid w:val="006038B1"/>
    <w:rsid w:val="00605221"/>
    <w:rsid w:val="006100E7"/>
    <w:rsid w:val="00610C3F"/>
    <w:rsid w:val="00610DF1"/>
    <w:rsid w:val="00614085"/>
    <w:rsid w:val="00615E91"/>
    <w:rsid w:val="00617680"/>
    <w:rsid w:val="00621571"/>
    <w:rsid w:val="00622CFD"/>
    <w:rsid w:val="00623A68"/>
    <w:rsid w:val="00623F48"/>
    <w:rsid w:val="00625143"/>
    <w:rsid w:val="006260C7"/>
    <w:rsid w:val="0063454C"/>
    <w:rsid w:val="006348D2"/>
    <w:rsid w:val="00635291"/>
    <w:rsid w:val="00636D4B"/>
    <w:rsid w:val="006373C3"/>
    <w:rsid w:val="00637924"/>
    <w:rsid w:val="00637FF0"/>
    <w:rsid w:val="00640FE9"/>
    <w:rsid w:val="006445EA"/>
    <w:rsid w:val="0064506B"/>
    <w:rsid w:val="00650E64"/>
    <w:rsid w:val="00653DCE"/>
    <w:rsid w:val="00654DDA"/>
    <w:rsid w:val="00657620"/>
    <w:rsid w:val="00657FDE"/>
    <w:rsid w:val="00660A15"/>
    <w:rsid w:val="006614F7"/>
    <w:rsid w:val="00661BE9"/>
    <w:rsid w:val="006627E5"/>
    <w:rsid w:val="00664AC6"/>
    <w:rsid w:val="00665942"/>
    <w:rsid w:val="0066630A"/>
    <w:rsid w:val="00666D36"/>
    <w:rsid w:val="00666F76"/>
    <w:rsid w:val="006673CD"/>
    <w:rsid w:val="0066784D"/>
    <w:rsid w:val="0067143A"/>
    <w:rsid w:val="00672BD2"/>
    <w:rsid w:val="0067485E"/>
    <w:rsid w:val="006755ED"/>
    <w:rsid w:val="00677215"/>
    <w:rsid w:val="00677796"/>
    <w:rsid w:val="00677B26"/>
    <w:rsid w:val="00681309"/>
    <w:rsid w:val="006816C0"/>
    <w:rsid w:val="00681BE5"/>
    <w:rsid w:val="00684799"/>
    <w:rsid w:val="00685F9E"/>
    <w:rsid w:val="006867BA"/>
    <w:rsid w:val="0068723C"/>
    <w:rsid w:val="0069101B"/>
    <w:rsid w:val="006912A7"/>
    <w:rsid w:val="00693693"/>
    <w:rsid w:val="006967D5"/>
    <w:rsid w:val="00696987"/>
    <w:rsid w:val="006973D5"/>
    <w:rsid w:val="006A00A7"/>
    <w:rsid w:val="006A55FD"/>
    <w:rsid w:val="006A5970"/>
    <w:rsid w:val="006A5C4D"/>
    <w:rsid w:val="006A6CD8"/>
    <w:rsid w:val="006B0109"/>
    <w:rsid w:val="006B06C8"/>
    <w:rsid w:val="006B0A6C"/>
    <w:rsid w:val="006B1811"/>
    <w:rsid w:val="006B323C"/>
    <w:rsid w:val="006B3AC3"/>
    <w:rsid w:val="006B5375"/>
    <w:rsid w:val="006B58CA"/>
    <w:rsid w:val="006C11AB"/>
    <w:rsid w:val="006C2087"/>
    <w:rsid w:val="006C37F9"/>
    <w:rsid w:val="006C383A"/>
    <w:rsid w:val="006C3CB0"/>
    <w:rsid w:val="006C5426"/>
    <w:rsid w:val="006C550C"/>
    <w:rsid w:val="006C6E27"/>
    <w:rsid w:val="006C771A"/>
    <w:rsid w:val="006D1607"/>
    <w:rsid w:val="006D4898"/>
    <w:rsid w:val="006D5DDB"/>
    <w:rsid w:val="006D72E0"/>
    <w:rsid w:val="006E279D"/>
    <w:rsid w:val="006E2844"/>
    <w:rsid w:val="006E36A9"/>
    <w:rsid w:val="006E4E13"/>
    <w:rsid w:val="006E570E"/>
    <w:rsid w:val="006E58C7"/>
    <w:rsid w:val="006E5B5A"/>
    <w:rsid w:val="006E71BE"/>
    <w:rsid w:val="006F02E2"/>
    <w:rsid w:val="006F03D3"/>
    <w:rsid w:val="006F0468"/>
    <w:rsid w:val="006F0F69"/>
    <w:rsid w:val="006F18D7"/>
    <w:rsid w:val="006F1CB3"/>
    <w:rsid w:val="006F3102"/>
    <w:rsid w:val="006F33F3"/>
    <w:rsid w:val="006F3485"/>
    <w:rsid w:val="006F585A"/>
    <w:rsid w:val="006F5BE6"/>
    <w:rsid w:val="00703245"/>
    <w:rsid w:val="007032BF"/>
    <w:rsid w:val="0070398F"/>
    <w:rsid w:val="00705AE2"/>
    <w:rsid w:val="00707855"/>
    <w:rsid w:val="00713951"/>
    <w:rsid w:val="00716664"/>
    <w:rsid w:val="007172AF"/>
    <w:rsid w:val="00717FDA"/>
    <w:rsid w:val="00720800"/>
    <w:rsid w:val="007212A4"/>
    <w:rsid w:val="007224D2"/>
    <w:rsid w:val="007226F0"/>
    <w:rsid w:val="007231DE"/>
    <w:rsid w:val="00723408"/>
    <w:rsid w:val="00723A64"/>
    <w:rsid w:val="00725DC8"/>
    <w:rsid w:val="007271CE"/>
    <w:rsid w:val="00727211"/>
    <w:rsid w:val="007338A3"/>
    <w:rsid w:val="00733B88"/>
    <w:rsid w:val="00735943"/>
    <w:rsid w:val="00735EB5"/>
    <w:rsid w:val="007363B1"/>
    <w:rsid w:val="0073643B"/>
    <w:rsid w:val="007369F1"/>
    <w:rsid w:val="007415B4"/>
    <w:rsid w:val="00741B2C"/>
    <w:rsid w:val="00743037"/>
    <w:rsid w:val="007431FF"/>
    <w:rsid w:val="007435EE"/>
    <w:rsid w:val="00744A7F"/>
    <w:rsid w:val="0075038B"/>
    <w:rsid w:val="00755A0A"/>
    <w:rsid w:val="00757441"/>
    <w:rsid w:val="007613E0"/>
    <w:rsid w:val="0076194E"/>
    <w:rsid w:val="007619F8"/>
    <w:rsid w:val="00763758"/>
    <w:rsid w:val="00763C29"/>
    <w:rsid w:val="00766014"/>
    <w:rsid w:val="00766E4D"/>
    <w:rsid w:val="00771300"/>
    <w:rsid w:val="00772337"/>
    <w:rsid w:val="007723ED"/>
    <w:rsid w:val="00775CA0"/>
    <w:rsid w:val="0077695E"/>
    <w:rsid w:val="00777D80"/>
    <w:rsid w:val="0078169A"/>
    <w:rsid w:val="007816E8"/>
    <w:rsid w:val="007817CE"/>
    <w:rsid w:val="0078236F"/>
    <w:rsid w:val="007831A4"/>
    <w:rsid w:val="00783673"/>
    <w:rsid w:val="007865F7"/>
    <w:rsid w:val="0079036C"/>
    <w:rsid w:val="00790422"/>
    <w:rsid w:val="00791A86"/>
    <w:rsid w:val="00792019"/>
    <w:rsid w:val="007923FB"/>
    <w:rsid w:val="007926FB"/>
    <w:rsid w:val="007950D2"/>
    <w:rsid w:val="00795142"/>
    <w:rsid w:val="00795F66"/>
    <w:rsid w:val="0079780F"/>
    <w:rsid w:val="007A0933"/>
    <w:rsid w:val="007A3D35"/>
    <w:rsid w:val="007A3DCD"/>
    <w:rsid w:val="007A3EE1"/>
    <w:rsid w:val="007A426B"/>
    <w:rsid w:val="007A457D"/>
    <w:rsid w:val="007A6133"/>
    <w:rsid w:val="007A680D"/>
    <w:rsid w:val="007B0B5D"/>
    <w:rsid w:val="007B0FE8"/>
    <w:rsid w:val="007B27D3"/>
    <w:rsid w:val="007B341C"/>
    <w:rsid w:val="007B3A15"/>
    <w:rsid w:val="007B495D"/>
    <w:rsid w:val="007B4B20"/>
    <w:rsid w:val="007B514C"/>
    <w:rsid w:val="007B5B41"/>
    <w:rsid w:val="007B631B"/>
    <w:rsid w:val="007B7B7C"/>
    <w:rsid w:val="007C1D3E"/>
    <w:rsid w:val="007C3462"/>
    <w:rsid w:val="007C390F"/>
    <w:rsid w:val="007C4BB4"/>
    <w:rsid w:val="007C5067"/>
    <w:rsid w:val="007C5CA0"/>
    <w:rsid w:val="007C6B6A"/>
    <w:rsid w:val="007D0476"/>
    <w:rsid w:val="007D1334"/>
    <w:rsid w:val="007D154B"/>
    <w:rsid w:val="007D2183"/>
    <w:rsid w:val="007D22C0"/>
    <w:rsid w:val="007D32D6"/>
    <w:rsid w:val="007D4406"/>
    <w:rsid w:val="007D4551"/>
    <w:rsid w:val="007D5A27"/>
    <w:rsid w:val="007D6009"/>
    <w:rsid w:val="007D6282"/>
    <w:rsid w:val="007D66D6"/>
    <w:rsid w:val="007D6BEB"/>
    <w:rsid w:val="007D6F44"/>
    <w:rsid w:val="007D7CCC"/>
    <w:rsid w:val="007E0D98"/>
    <w:rsid w:val="007E218A"/>
    <w:rsid w:val="007E3227"/>
    <w:rsid w:val="007E42B6"/>
    <w:rsid w:val="007E6011"/>
    <w:rsid w:val="007E69A2"/>
    <w:rsid w:val="007E6B62"/>
    <w:rsid w:val="007F2E56"/>
    <w:rsid w:val="007F3EE6"/>
    <w:rsid w:val="007F49B5"/>
    <w:rsid w:val="007F5566"/>
    <w:rsid w:val="007F58EE"/>
    <w:rsid w:val="007F61F3"/>
    <w:rsid w:val="007F758B"/>
    <w:rsid w:val="008006C1"/>
    <w:rsid w:val="00801D91"/>
    <w:rsid w:val="00802CB9"/>
    <w:rsid w:val="008044F0"/>
    <w:rsid w:val="008056EE"/>
    <w:rsid w:val="008058EC"/>
    <w:rsid w:val="00805B13"/>
    <w:rsid w:val="0080615A"/>
    <w:rsid w:val="0080740F"/>
    <w:rsid w:val="00811EF6"/>
    <w:rsid w:val="008124C5"/>
    <w:rsid w:val="00812DDD"/>
    <w:rsid w:val="00812FEC"/>
    <w:rsid w:val="00814778"/>
    <w:rsid w:val="00814F93"/>
    <w:rsid w:val="008153ED"/>
    <w:rsid w:val="00815B5F"/>
    <w:rsid w:val="00816643"/>
    <w:rsid w:val="0082000B"/>
    <w:rsid w:val="00820303"/>
    <w:rsid w:val="008221F1"/>
    <w:rsid w:val="00822D5E"/>
    <w:rsid w:val="00824C09"/>
    <w:rsid w:val="0082672F"/>
    <w:rsid w:val="0082690B"/>
    <w:rsid w:val="00827D8A"/>
    <w:rsid w:val="00827FDB"/>
    <w:rsid w:val="00831600"/>
    <w:rsid w:val="00831CF2"/>
    <w:rsid w:val="00831EB7"/>
    <w:rsid w:val="008347A1"/>
    <w:rsid w:val="00835AB5"/>
    <w:rsid w:val="00836F57"/>
    <w:rsid w:val="00842CA6"/>
    <w:rsid w:val="00843042"/>
    <w:rsid w:val="00843537"/>
    <w:rsid w:val="00845FB9"/>
    <w:rsid w:val="008463E9"/>
    <w:rsid w:val="00846D63"/>
    <w:rsid w:val="00847247"/>
    <w:rsid w:val="008474B9"/>
    <w:rsid w:val="008510B0"/>
    <w:rsid w:val="008528C7"/>
    <w:rsid w:val="0085311A"/>
    <w:rsid w:val="00853638"/>
    <w:rsid w:val="00855671"/>
    <w:rsid w:val="00855DFB"/>
    <w:rsid w:val="008562E8"/>
    <w:rsid w:val="00856521"/>
    <w:rsid w:val="008566B9"/>
    <w:rsid w:val="00857CF4"/>
    <w:rsid w:val="00860A46"/>
    <w:rsid w:val="00861456"/>
    <w:rsid w:val="008651C5"/>
    <w:rsid w:val="00867BA2"/>
    <w:rsid w:val="00872118"/>
    <w:rsid w:val="00872A89"/>
    <w:rsid w:val="00873F08"/>
    <w:rsid w:val="00875590"/>
    <w:rsid w:val="00880393"/>
    <w:rsid w:val="008803E1"/>
    <w:rsid w:val="00880FA8"/>
    <w:rsid w:val="00882E53"/>
    <w:rsid w:val="00883008"/>
    <w:rsid w:val="00884515"/>
    <w:rsid w:val="00885D42"/>
    <w:rsid w:val="00887CBC"/>
    <w:rsid w:val="0089161A"/>
    <w:rsid w:val="00891668"/>
    <w:rsid w:val="008916E3"/>
    <w:rsid w:val="00892774"/>
    <w:rsid w:val="00892FE3"/>
    <w:rsid w:val="00896E50"/>
    <w:rsid w:val="008A1F56"/>
    <w:rsid w:val="008A2496"/>
    <w:rsid w:val="008A3C7F"/>
    <w:rsid w:val="008A4246"/>
    <w:rsid w:val="008A4B6F"/>
    <w:rsid w:val="008A552F"/>
    <w:rsid w:val="008A59E2"/>
    <w:rsid w:val="008B2D71"/>
    <w:rsid w:val="008B57DC"/>
    <w:rsid w:val="008C13B5"/>
    <w:rsid w:val="008C3334"/>
    <w:rsid w:val="008C3E86"/>
    <w:rsid w:val="008D0560"/>
    <w:rsid w:val="008D084F"/>
    <w:rsid w:val="008D4776"/>
    <w:rsid w:val="008D4B94"/>
    <w:rsid w:val="008D519B"/>
    <w:rsid w:val="008D575F"/>
    <w:rsid w:val="008D5E17"/>
    <w:rsid w:val="008D65C3"/>
    <w:rsid w:val="008D7436"/>
    <w:rsid w:val="008D75A8"/>
    <w:rsid w:val="008D7DF3"/>
    <w:rsid w:val="008E3F6B"/>
    <w:rsid w:val="008E5BC5"/>
    <w:rsid w:val="008E6B5F"/>
    <w:rsid w:val="008F014F"/>
    <w:rsid w:val="008F2179"/>
    <w:rsid w:val="008F2DF9"/>
    <w:rsid w:val="008F4A80"/>
    <w:rsid w:val="008F52A9"/>
    <w:rsid w:val="008F6F12"/>
    <w:rsid w:val="00900354"/>
    <w:rsid w:val="00901318"/>
    <w:rsid w:val="0090177D"/>
    <w:rsid w:val="0090178B"/>
    <w:rsid w:val="00902BDE"/>
    <w:rsid w:val="00902E0B"/>
    <w:rsid w:val="0090521B"/>
    <w:rsid w:val="00905573"/>
    <w:rsid w:val="009065AD"/>
    <w:rsid w:val="00907AF1"/>
    <w:rsid w:val="00911235"/>
    <w:rsid w:val="00911A1C"/>
    <w:rsid w:val="009133CA"/>
    <w:rsid w:val="00913D88"/>
    <w:rsid w:val="00914FAC"/>
    <w:rsid w:val="009159A7"/>
    <w:rsid w:val="0091693F"/>
    <w:rsid w:val="00922559"/>
    <w:rsid w:val="00922AC4"/>
    <w:rsid w:val="00923046"/>
    <w:rsid w:val="009230F9"/>
    <w:rsid w:val="009249FF"/>
    <w:rsid w:val="0092580F"/>
    <w:rsid w:val="00927074"/>
    <w:rsid w:val="009300DF"/>
    <w:rsid w:val="00930970"/>
    <w:rsid w:val="00932D44"/>
    <w:rsid w:val="009331DC"/>
    <w:rsid w:val="00933D59"/>
    <w:rsid w:val="00936C23"/>
    <w:rsid w:val="00937D64"/>
    <w:rsid w:val="00937D9B"/>
    <w:rsid w:val="00941AB7"/>
    <w:rsid w:val="00942352"/>
    <w:rsid w:val="009447A1"/>
    <w:rsid w:val="00945211"/>
    <w:rsid w:val="009453A6"/>
    <w:rsid w:val="00950A13"/>
    <w:rsid w:val="00953F42"/>
    <w:rsid w:val="00955B09"/>
    <w:rsid w:val="00956B9F"/>
    <w:rsid w:val="009575B4"/>
    <w:rsid w:val="00960D77"/>
    <w:rsid w:val="00962C88"/>
    <w:rsid w:val="009645AB"/>
    <w:rsid w:val="00965005"/>
    <w:rsid w:val="00967A6A"/>
    <w:rsid w:val="00972030"/>
    <w:rsid w:val="00973182"/>
    <w:rsid w:val="00973A23"/>
    <w:rsid w:val="00973D98"/>
    <w:rsid w:val="00974784"/>
    <w:rsid w:val="0097510F"/>
    <w:rsid w:val="00977245"/>
    <w:rsid w:val="00977310"/>
    <w:rsid w:val="0097772D"/>
    <w:rsid w:val="00980B33"/>
    <w:rsid w:val="0098179E"/>
    <w:rsid w:val="009820FE"/>
    <w:rsid w:val="009830BE"/>
    <w:rsid w:val="00983B00"/>
    <w:rsid w:val="00986BE7"/>
    <w:rsid w:val="00986F24"/>
    <w:rsid w:val="009876C5"/>
    <w:rsid w:val="0099192E"/>
    <w:rsid w:val="00992E51"/>
    <w:rsid w:val="00993BF7"/>
    <w:rsid w:val="009945B5"/>
    <w:rsid w:val="009947E5"/>
    <w:rsid w:val="009970B3"/>
    <w:rsid w:val="00997E24"/>
    <w:rsid w:val="009A02FD"/>
    <w:rsid w:val="009A3256"/>
    <w:rsid w:val="009A454A"/>
    <w:rsid w:val="009A7551"/>
    <w:rsid w:val="009A7630"/>
    <w:rsid w:val="009A76C3"/>
    <w:rsid w:val="009B42B4"/>
    <w:rsid w:val="009B5031"/>
    <w:rsid w:val="009B66F6"/>
    <w:rsid w:val="009C03B2"/>
    <w:rsid w:val="009C29FD"/>
    <w:rsid w:val="009C4092"/>
    <w:rsid w:val="009C4AE9"/>
    <w:rsid w:val="009C5E99"/>
    <w:rsid w:val="009C70CA"/>
    <w:rsid w:val="009C7FBC"/>
    <w:rsid w:val="009D0BC3"/>
    <w:rsid w:val="009D16DF"/>
    <w:rsid w:val="009D29F0"/>
    <w:rsid w:val="009D3907"/>
    <w:rsid w:val="009D5617"/>
    <w:rsid w:val="009E0287"/>
    <w:rsid w:val="009E0360"/>
    <w:rsid w:val="009E173E"/>
    <w:rsid w:val="009E2D3D"/>
    <w:rsid w:val="009E4497"/>
    <w:rsid w:val="009E44BF"/>
    <w:rsid w:val="009E57DD"/>
    <w:rsid w:val="009E7189"/>
    <w:rsid w:val="009F12C1"/>
    <w:rsid w:val="009F3E4A"/>
    <w:rsid w:val="009F4AD6"/>
    <w:rsid w:val="009F58BA"/>
    <w:rsid w:val="009F594A"/>
    <w:rsid w:val="009F63FC"/>
    <w:rsid w:val="00A00228"/>
    <w:rsid w:val="00A0224F"/>
    <w:rsid w:val="00A02B2B"/>
    <w:rsid w:val="00A03080"/>
    <w:rsid w:val="00A037A7"/>
    <w:rsid w:val="00A057F1"/>
    <w:rsid w:val="00A066C8"/>
    <w:rsid w:val="00A0699B"/>
    <w:rsid w:val="00A11501"/>
    <w:rsid w:val="00A1183B"/>
    <w:rsid w:val="00A11DD6"/>
    <w:rsid w:val="00A124BD"/>
    <w:rsid w:val="00A12DEA"/>
    <w:rsid w:val="00A12EC3"/>
    <w:rsid w:val="00A14C0B"/>
    <w:rsid w:val="00A17F93"/>
    <w:rsid w:val="00A2011F"/>
    <w:rsid w:val="00A20F94"/>
    <w:rsid w:val="00A2167E"/>
    <w:rsid w:val="00A21CB1"/>
    <w:rsid w:val="00A22AAA"/>
    <w:rsid w:val="00A22D3B"/>
    <w:rsid w:val="00A242D7"/>
    <w:rsid w:val="00A244A6"/>
    <w:rsid w:val="00A248F9"/>
    <w:rsid w:val="00A3019E"/>
    <w:rsid w:val="00A31CCB"/>
    <w:rsid w:val="00A354B3"/>
    <w:rsid w:val="00A3784B"/>
    <w:rsid w:val="00A4092E"/>
    <w:rsid w:val="00A41BA2"/>
    <w:rsid w:val="00A42027"/>
    <w:rsid w:val="00A50EBF"/>
    <w:rsid w:val="00A606DB"/>
    <w:rsid w:val="00A60D3B"/>
    <w:rsid w:val="00A6384B"/>
    <w:rsid w:val="00A655E2"/>
    <w:rsid w:val="00A66CB3"/>
    <w:rsid w:val="00A67412"/>
    <w:rsid w:val="00A70674"/>
    <w:rsid w:val="00A72128"/>
    <w:rsid w:val="00A72C2B"/>
    <w:rsid w:val="00A7358A"/>
    <w:rsid w:val="00A735C7"/>
    <w:rsid w:val="00A7782D"/>
    <w:rsid w:val="00A84782"/>
    <w:rsid w:val="00A8492E"/>
    <w:rsid w:val="00A9325A"/>
    <w:rsid w:val="00A93D06"/>
    <w:rsid w:val="00A95619"/>
    <w:rsid w:val="00A96E68"/>
    <w:rsid w:val="00A9761B"/>
    <w:rsid w:val="00A97713"/>
    <w:rsid w:val="00A97A6F"/>
    <w:rsid w:val="00AA2634"/>
    <w:rsid w:val="00AA3832"/>
    <w:rsid w:val="00AB009C"/>
    <w:rsid w:val="00AB171F"/>
    <w:rsid w:val="00AB1B86"/>
    <w:rsid w:val="00AB34EF"/>
    <w:rsid w:val="00AB5151"/>
    <w:rsid w:val="00AC0F82"/>
    <w:rsid w:val="00AC1A9C"/>
    <w:rsid w:val="00AC1C2C"/>
    <w:rsid w:val="00AC2E60"/>
    <w:rsid w:val="00AC3136"/>
    <w:rsid w:val="00AC3B6F"/>
    <w:rsid w:val="00AC4E13"/>
    <w:rsid w:val="00AD1675"/>
    <w:rsid w:val="00AD219E"/>
    <w:rsid w:val="00AD2FEA"/>
    <w:rsid w:val="00AD3F40"/>
    <w:rsid w:val="00AD413F"/>
    <w:rsid w:val="00AD5CE2"/>
    <w:rsid w:val="00AD649F"/>
    <w:rsid w:val="00AE02B7"/>
    <w:rsid w:val="00AE13AB"/>
    <w:rsid w:val="00AE1756"/>
    <w:rsid w:val="00AE41E2"/>
    <w:rsid w:val="00AE4370"/>
    <w:rsid w:val="00AE4BDE"/>
    <w:rsid w:val="00AE6A27"/>
    <w:rsid w:val="00AE6B69"/>
    <w:rsid w:val="00AE767B"/>
    <w:rsid w:val="00AF2D24"/>
    <w:rsid w:val="00AF43E0"/>
    <w:rsid w:val="00B0289C"/>
    <w:rsid w:val="00B030A4"/>
    <w:rsid w:val="00B03E35"/>
    <w:rsid w:val="00B04056"/>
    <w:rsid w:val="00B0757B"/>
    <w:rsid w:val="00B07DF7"/>
    <w:rsid w:val="00B10CD7"/>
    <w:rsid w:val="00B121B4"/>
    <w:rsid w:val="00B1336E"/>
    <w:rsid w:val="00B135CA"/>
    <w:rsid w:val="00B15AD3"/>
    <w:rsid w:val="00B15E4A"/>
    <w:rsid w:val="00B17293"/>
    <w:rsid w:val="00B20FA6"/>
    <w:rsid w:val="00B21119"/>
    <w:rsid w:val="00B240B2"/>
    <w:rsid w:val="00B251CC"/>
    <w:rsid w:val="00B2534D"/>
    <w:rsid w:val="00B2557C"/>
    <w:rsid w:val="00B25975"/>
    <w:rsid w:val="00B25E0D"/>
    <w:rsid w:val="00B2629D"/>
    <w:rsid w:val="00B269E3"/>
    <w:rsid w:val="00B324BD"/>
    <w:rsid w:val="00B33C5C"/>
    <w:rsid w:val="00B33D78"/>
    <w:rsid w:val="00B3466E"/>
    <w:rsid w:val="00B34EF6"/>
    <w:rsid w:val="00B36F3F"/>
    <w:rsid w:val="00B3766F"/>
    <w:rsid w:val="00B40C04"/>
    <w:rsid w:val="00B432E0"/>
    <w:rsid w:val="00B437C4"/>
    <w:rsid w:val="00B442A7"/>
    <w:rsid w:val="00B45E05"/>
    <w:rsid w:val="00B46025"/>
    <w:rsid w:val="00B47E70"/>
    <w:rsid w:val="00B51ABE"/>
    <w:rsid w:val="00B51E68"/>
    <w:rsid w:val="00B53A96"/>
    <w:rsid w:val="00B565C4"/>
    <w:rsid w:val="00B56C15"/>
    <w:rsid w:val="00B62212"/>
    <w:rsid w:val="00B63669"/>
    <w:rsid w:val="00B66B7F"/>
    <w:rsid w:val="00B70661"/>
    <w:rsid w:val="00B71034"/>
    <w:rsid w:val="00B72643"/>
    <w:rsid w:val="00B744E7"/>
    <w:rsid w:val="00B75162"/>
    <w:rsid w:val="00B766A9"/>
    <w:rsid w:val="00B773D2"/>
    <w:rsid w:val="00B77833"/>
    <w:rsid w:val="00B8350F"/>
    <w:rsid w:val="00B83A4B"/>
    <w:rsid w:val="00B85F43"/>
    <w:rsid w:val="00B86A8F"/>
    <w:rsid w:val="00B86C55"/>
    <w:rsid w:val="00B876C7"/>
    <w:rsid w:val="00B90924"/>
    <w:rsid w:val="00B93246"/>
    <w:rsid w:val="00B939F9"/>
    <w:rsid w:val="00B94D8F"/>
    <w:rsid w:val="00B95A39"/>
    <w:rsid w:val="00B95D03"/>
    <w:rsid w:val="00BA139A"/>
    <w:rsid w:val="00BA23E6"/>
    <w:rsid w:val="00BA2BD0"/>
    <w:rsid w:val="00BA328D"/>
    <w:rsid w:val="00BA598B"/>
    <w:rsid w:val="00BA666E"/>
    <w:rsid w:val="00BB0278"/>
    <w:rsid w:val="00BB04CD"/>
    <w:rsid w:val="00BB0DCB"/>
    <w:rsid w:val="00BB0EB7"/>
    <w:rsid w:val="00BB15A8"/>
    <w:rsid w:val="00BB1F75"/>
    <w:rsid w:val="00BB2F07"/>
    <w:rsid w:val="00BC08AE"/>
    <w:rsid w:val="00BC1A8B"/>
    <w:rsid w:val="00BC2782"/>
    <w:rsid w:val="00BC3A8A"/>
    <w:rsid w:val="00BC3F1D"/>
    <w:rsid w:val="00BC4BBE"/>
    <w:rsid w:val="00BC5965"/>
    <w:rsid w:val="00BC6A4B"/>
    <w:rsid w:val="00BD0646"/>
    <w:rsid w:val="00BD460E"/>
    <w:rsid w:val="00BD4EEB"/>
    <w:rsid w:val="00BD6742"/>
    <w:rsid w:val="00BD753B"/>
    <w:rsid w:val="00BE11D6"/>
    <w:rsid w:val="00BE20B2"/>
    <w:rsid w:val="00BE4E87"/>
    <w:rsid w:val="00BE5AF9"/>
    <w:rsid w:val="00BF0D5F"/>
    <w:rsid w:val="00BF1439"/>
    <w:rsid w:val="00BF14C5"/>
    <w:rsid w:val="00BF217E"/>
    <w:rsid w:val="00BF2304"/>
    <w:rsid w:val="00BF2C77"/>
    <w:rsid w:val="00BF3EE3"/>
    <w:rsid w:val="00BF5487"/>
    <w:rsid w:val="00C02B09"/>
    <w:rsid w:val="00C038A8"/>
    <w:rsid w:val="00C061C8"/>
    <w:rsid w:val="00C06A89"/>
    <w:rsid w:val="00C07D97"/>
    <w:rsid w:val="00C10EC6"/>
    <w:rsid w:val="00C11975"/>
    <w:rsid w:val="00C11B36"/>
    <w:rsid w:val="00C171FA"/>
    <w:rsid w:val="00C20BA4"/>
    <w:rsid w:val="00C27B07"/>
    <w:rsid w:val="00C316F1"/>
    <w:rsid w:val="00C31711"/>
    <w:rsid w:val="00C34247"/>
    <w:rsid w:val="00C3469E"/>
    <w:rsid w:val="00C34DC2"/>
    <w:rsid w:val="00C354C8"/>
    <w:rsid w:val="00C35B95"/>
    <w:rsid w:val="00C36A43"/>
    <w:rsid w:val="00C4141D"/>
    <w:rsid w:val="00C42060"/>
    <w:rsid w:val="00C43868"/>
    <w:rsid w:val="00C44B18"/>
    <w:rsid w:val="00C4562B"/>
    <w:rsid w:val="00C4579C"/>
    <w:rsid w:val="00C45D0F"/>
    <w:rsid w:val="00C46096"/>
    <w:rsid w:val="00C47757"/>
    <w:rsid w:val="00C52007"/>
    <w:rsid w:val="00C533A0"/>
    <w:rsid w:val="00C53E74"/>
    <w:rsid w:val="00C546A4"/>
    <w:rsid w:val="00C5621B"/>
    <w:rsid w:val="00C61B13"/>
    <w:rsid w:val="00C63DB2"/>
    <w:rsid w:val="00C6400D"/>
    <w:rsid w:val="00C64197"/>
    <w:rsid w:val="00C6751B"/>
    <w:rsid w:val="00C67975"/>
    <w:rsid w:val="00C67AA7"/>
    <w:rsid w:val="00C70BA3"/>
    <w:rsid w:val="00C70BC2"/>
    <w:rsid w:val="00C70E62"/>
    <w:rsid w:val="00C7211E"/>
    <w:rsid w:val="00C7213B"/>
    <w:rsid w:val="00C74AD8"/>
    <w:rsid w:val="00C74C26"/>
    <w:rsid w:val="00C7613A"/>
    <w:rsid w:val="00C76A06"/>
    <w:rsid w:val="00C77282"/>
    <w:rsid w:val="00C82A8E"/>
    <w:rsid w:val="00C84397"/>
    <w:rsid w:val="00C8448E"/>
    <w:rsid w:val="00C84D36"/>
    <w:rsid w:val="00C84FF0"/>
    <w:rsid w:val="00C8513E"/>
    <w:rsid w:val="00C85326"/>
    <w:rsid w:val="00C85B36"/>
    <w:rsid w:val="00C85B51"/>
    <w:rsid w:val="00C86945"/>
    <w:rsid w:val="00C87DD9"/>
    <w:rsid w:val="00C9270A"/>
    <w:rsid w:val="00C9350F"/>
    <w:rsid w:val="00C93B17"/>
    <w:rsid w:val="00C94596"/>
    <w:rsid w:val="00C9517B"/>
    <w:rsid w:val="00C960DA"/>
    <w:rsid w:val="00C96758"/>
    <w:rsid w:val="00C96952"/>
    <w:rsid w:val="00CA09DA"/>
    <w:rsid w:val="00CA0E1E"/>
    <w:rsid w:val="00CA14E8"/>
    <w:rsid w:val="00CA2BB0"/>
    <w:rsid w:val="00CB192A"/>
    <w:rsid w:val="00CB289A"/>
    <w:rsid w:val="00CB28B3"/>
    <w:rsid w:val="00CB2D7A"/>
    <w:rsid w:val="00CB3122"/>
    <w:rsid w:val="00CB4543"/>
    <w:rsid w:val="00CB4F3A"/>
    <w:rsid w:val="00CC0EB6"/>
    <w:rsid w:val="00CC1C3E"/>
    <w:rsid w:val="00CC1C4E"/>
    <w:rsid w:val="00CC4C2B"/>
    <w:rsid w:val="00CC6C85"/>
    <w:rsid w:val="00CD08AB"/>
    <w:rsid w:val="00CD08F9"/>
    <w:rsid w:val="00CD132A"/>
    <w:rsid w:val="00CD4E4D"/>
    <w:rsid w:val="00CE0A8C"/>
    <w:rsid w:val="00CE1064"/>
    <w:rsid w:val="00CE19B3"/>
    <w:rsid w:val="00CE34F7"/>
    <w:rsid w:val="00CE585F"/>
    <w:rsid w:val="00CE63FF"/>
    <w:rsid w:val="00CE6456"/>
    <w:rsid w:val="00CF0C34"/>
    <w:rsid w:val="00CF3AF6"/>
    <w:rsid w:val="00CF3E0B"/>
    <w:rsid w:val="00CF5430"/>
    <w:rsid w:val="00CF78CE"/>
    <w:rsid w:val="00D01F73"/>
    <w:rsid w:val="00D03528"/>
    <w:rsid w:val="00D03900"/>
    <w:rsid w:val="00D05768"/>
    <w:rsid w:val="00D062A1"/>
    <w:rsid w:val="00D06FDD"/>
    <w:rsid w:val="00D07C86"/>
    <w:rsid w:val="00D07CAF"/>
    <w:rsid w:val="00D07E77"/>
    <w:rsid w:val="00D104FC"/>
    <w:rsid w:val="00D11B0B"/>
    <w:rsid w:val="00D1501D"/>
    <w:rsid w:val="00D15C1B"/>
    <w:rsid w:val="00D1648C"/>
    <w:rsid w:val="00D16665"/>
    <w:rsid w:val="00D20C3B"/>
    <w:rsid w:val="00D23ADB"/>
    <w:rsid w:val="00D252CE"/>
    <w:rsid w:val="00D262C3"/>
    <w:rsid w:val="00D265FE"/>
    <w:rsid w:val="00D273B6"/>
    <w:rsid w:val="00D27FCD"/>
    <w:rsid w:val="00D30AD3"/>
    <w:rsid w:val="00D35604"/>
    <w:rsid w:val="00D35A0F"/>
    <w:rsid w:val="00D36B63"/>
    <w:rsid w:val="00D373A3"/>
    <w:rsid w:val="00D37E71"/>
    <w:rsid w:val="00D37F5E"/>
    <w:rsid w:val="00D43BDD"/>
    <w:rsid w:val="00D444F0"/>
    <w:rsid w:val="00D447C6"/>
    <w:rsid w:val="00D452A1"/>
    <w:rsid w:val="00D45CF2"/>
    <w:rsid w:val="00D479BA"/>
    <w:rsid w:val="00D50068"/>
    <w:rsid w:val="00D501FB"/>
    <w:rsid w:val="00D51CF0"/>
    <w:rsid w:val="00D53FB5"/>
    <w:rsid w:val="00D54268"/>
    <w:rsid w:val="00D547DF"/>
    <w:rsid w:val="00D549EA"/>
    <w:rsid w:val="00D559F7"/>
    <w:rsid w:val="00D57462"/>
    <w:rsid w:val="00D6016A"/>
    <w:rsid w:val="00D610AE"/>
    <w:rsid w:val="00D6159A"/>
    <w:rsid w:val="00D62D53"/>
    <w:rsid w:val="00D63336"/>
    <w:rsid w:val="00D63742"/>
    <w:rsid w:val="00D66A0D"/>
    <w:rsid w:val="00D6785C"/>
    <w:rsid w:val="00D71A7B"/>
    <w:rsid w:val="00D73A9C"/>
    <w:rsid w:val="00D75168"/>
    <w:rsid w:val="00D75EC0"/>
    <w:rsid w:val="00D760B2"/>
    <w:rsid w:val="00D77295"/>
    <w:rsid w:val="00D775C9"/>
    <w:rsid w:val="00D77FA0"/>
    <w:rsid w:val="00D80040"/>
    <w:rsid w:val="00D80471"/>
    <w:rsid w:val="00D81086"/>
    <w:rsid w:val="00D82B03"/>
    <w:rsid w:val="00D841F3"/>
    <w:rsid w:val="00D84A88"/>
    <w:rsid w:val="00D85349"/>
    <w:rsid w:val="00D87E64"/>
    <w:rsid w:val="00D91F09"/>
    <w:rsid w:val="00D95950"/>
    <w:rsid w:val="00D963C2"/>
    <w:rsid w:val="00D963FB"/>
    <w:rsid w:val="00D96B3F"/>
    <w:rsid w:val="00D973B8"/>
    <w:rsid w:val="00D97CC4"/>
    <w:rsid w:val="00DA0CE8"/>
    <w:rsid w:val="00DA0F7C"/>
    <w:rsid w:val="00DA1624"/>
    <w:rsid w:val="00DA29C1"/>
    <w:rsid w:val="00DA3288"/>
    <w:rsid w:val="00DA5246"/>
    <w:rsid w:val="00DA6FDA"/>
    <w:rsid w:val="00DB1F9B"/>
    <w:rsid w:val="00DB3949"/>
    <w:rsid w:val="00DB53A4"/>
    <w:rsid w:val="00DB60A9"/>
    <w:rsid w:val="00DB6241"/>
    <w:rsid w:val="00DB6295"/>
    <w:rsid w:val="00DB752B"/>
    <w:rsid w:val="00DC07EC"/>
    <w:rsid w:val="00DC105D"/>
    <w:rsid w:val="00DC1A41"/>
    <w:rsid w:val="00DC29B0"/>
    <w:rsid w:val="00DC2A4F"/>
    <w:rsid w:val="00DC635D"/>
    <w:rsid w:val="00DD0585"/>
    <w:rsid w:val="00DD0688"/>
    <w:rsid w:val="00DD0E61"/>
    <w:rsid w:val="00DD4863"/>
    <w:rsid w:val="00DD4FA0"/>
    <w:rsid w:val="00DD511F"/>
    <w:rsid w:val="00DD6E60"/>
    <w:rsid w:val="00DE0C50"/>
    <w:rsid w:val="00DE1971"/>
    <w:rsid w:val="00DE1B14"/>
    <w:rsid w:val="00DE2914"/>
    <w:rsid w:val="00DE4936"/>
    <w:rsid w:val="00DE4B9B"/>
    <w:rsid w:val="00DE57A6"/>
    <w:rsid w:val="00DE6A80"/>
    <w:rsid w:val="00DE7418"/>
    <w:rsid w:val="00DF04E9"/>
    <w:rsid w:val="00DF0E8B"/>
    <w:rsid w:val="00DF1619"/>
    <w:rsid w:val="00DF1C47"/>
    <w:rsid w:val="00DF2AC8"/>
    <w:rsid w:val="00DF3374"/>
    <w:rsid w:val="00DF60D4"/>
    <w:rsid w:val="00DF6223"/>
    <w:rsid w:val="00DF6295"/>
    <w:rsid w:val="00DF6668"/>
    <w:rsid w:val="00DF74EB"/>
    <w:rsid w:val="00DF7525"/>
    <w:rsid w:val="00E0028F"/>
    <w:rsid w:val="00E01512"/>
    <w:rsid w:val="00E01D34"/>
    <w:rsid w:val="00E01EA2"/>
    <w:rsid w:val="00E02207"/>
    <w:rsid w:val="00E04665"/>
    <w:rsid w:val="00E05D27"/>
    <w:rsid w:val="00E07B71"/>
    <w:rsid w:val="00E11E2B"/>
    <w:rsid w:val="00E1316A"/>
    <w:rsid w:val="00E148EA"/>
    <w:rsid w:val="00E14D20"/>
    <w:rsid w:val="00E17AB7"/>
    <w:rsid w:val="00E2114A"/>
    <w:rsid w:val="00E23839"/>
    <w:rsid w:val="00E26352"/>
    <w:rsid w:val="00E26B0C"/>
    <w:rsid w:val="00E27632"/>
    <w:rsid w:val="00E300D0"/>
    <w:rsid w:val="00E301D0"/>
    <w:rsid w:val="00E30EAA"/>
    <w:rsid w:val="00E31234"/>
    <w:rsid w:val="00E31D1C"/>
    <w:rsid w:val="00E3241A"/>
    <w:rsid w:val="00E333DF"/>
    <w:rsid w:val="00E34B34"/>
    <w:rsid w:val="00E36C3D"/>
    <w:rsid w:val="00E37841"/>
    <w:rsid w:val="00E402BC"/>
    <w:rsid w:val="00E40AED"/>
    <w:rsid w:val="00E41085"/>
    <w:rsid w:val="00E41D9D"/>
    <w:rsid w:val="00E41EC0"/>
    <w:rsid w:val="00E44564"/>
    <w:rsid w:val="00E458FC"/>
    <w:rsid w:val="00E47A1B"/>
    <w:rsid w:val="00E51251"/>
    <w:rsid w:val="00E51958"/>
    <w:rsid w:val="00E52F96"/>
    <w:rsid w:val="00E54444"/>
    <w:rsid w:val="00E5498F"/>
    <w:rsid w:val="00E5562F"/>
    <w:rsid w:val="00E568CF"/>
    <w:rsid w:val="00E63B8C"/>
    <w:rsid w:val="00E64381"/>
    <w:rsid w:val="00E651B6"/>
    <w:rsid w:val="00E67505"/>
    <w:rsid w:val="00E7049E"/>
    <w:rsid w:val="00E73DE0"/>
    <w:rsid w:val="00E74352"/>
    <w:rsid w:val="00E7442C"/>
    <w:rsid w:val="00E74B8B"/>
    <w:rsid w:val="00E74DBB"/>
    <w:rsid w:val="00E76E8B"/>
    <w:rsid w:val="00E777EF"/>
    <w:rsid w:val="00E77E9A"/>
    <w:rsid w:val="00E8015A"/>
    <w:rsid w:val="00E8018D"/>
    <w:rsid w:val="00E80E1F"/>
    <w:rsid w:val="00E825F8"/>
    <w:rsid w:val="00E82982"/>
    <w:rsid w:val="00E830D2"/>
    <w:rsid w:val="00E833A8"/>
    <w:rsid w:val="00E843FA"/>
    <w:rsid w:val="00E84F43"/>
    <w:rsid w:val="00E863A9"/>
    <w:rsid w:val="00E86F33"/>
    <w:rsid w:val="00E909FD"/>
    <w:rsid w:val="00E91664"/>
    <w:rsid w:val="00E91AE4"/>
    <w:rsid w:val="00E91C9D"/>
    <w:rsid w:val="00E920B4"/>
    <w:rsid w:val="00E94077"/>
    <w:rsid w:val="00E95176"/>
    <w:rsid w:val="00E9739B"/>
    <w:rsid w:val="00E97618"/>
    <w:rsid w:val="00EA1EB7"/>
    <w:rsid w:val="00EA3A88"/>
    <w:rsid w:val="00EA47D8"/>
    <w:rsid w:val="00EA4DF6"/>
    <w:rsid w:val="00EA64AD"/>
    <w:rsid w:val="00EA7215"/>
    <w:rsid w:val="00EA760D"/>
    <w:rsid w:val="00EB078D"/>
    <w:rsid w:val="00EB1894"/>
    <w:rsid w:val="00EB63AE"/>
    <w:rsid w:val="00EB65EF"/>
    <w:rsid w:val="00EC0026"/>
    <w:rsid w:val="00EC0038"/>
    <w:rsid w:val="00EC047B"/>
    <w:rsid w:val="00EC1B6D"/>
    <w:rsid w:val="00EC4D5F"/>
    <w:rsid w:val="00EC589D"/>
    <w:rsid w:val="00EC6CFF"/>
    <w:rsid w:val="00ED1614"/>
    <w:rsid w:val="00ED37E8"/>
    <w:rsid w:val="00ED5738"/>
    <w:rsid w:val="00ED7098"/>
    <w:rsid w:val="00ED7FA1"/>
    <w:rsid w:val="00EE3396"/>
    <w:rsid w:val="00EE5080"/>
    <w:rsid w:val="00EE5A07"/>
    <w:rsid w:val="00EE7D8C"/>
    <w:rsid w:val="00EF4461"/>
    <w:rsid w:val="00EF4595"/>
    <w:rsid w:val="00EF4AFF"/>
    <w:rsid w:val="00EF4D35"/>
    <w:rsid w:val="00EF633F"/>
    <w:rsid w:val="00EF732B"/>
    <w:rsid w:val="00F005AE"/>
    <w:rsid w:val="00F006DA"/>
    <w:rsid w:val="00F00EA3"/>
    <w:rsid w:val="00F01FCC"/>
    <w:rsid w:val="00F0630F"/>
    <w:rsid w:val="00F06833"/>
    <w:rsid w:val="00F0797F"/>
    <w:rsid w:val="00F10669"/>
    <w:rsid w:val="00F1285A"/>
    <w:rsid w:val="00F130B5"/>
    <w:rsid w:val="00F133C7"/>
    <w:rsid w:val="00F1492E"/>
    <w:rsid w:val="00F14D64"/>
    <w:rsid w:val="00F161EB"/>
    <w:rsid w:val="00F174B1"/>
    <w:rsid w:val="00F22686"/>
    <w:rsid w:val="00F228F7"/>
    <w:rsid w:val="00F2291F"/>
    <w:rsid w:val="00F24950"/>
    <w:rsid w:val="00F256E1"/>
    <w:rsid w:val="00F305CE"/>
    <w:rsid w:val="00F317CA"/>
    <w:rsid w:val="00F31CB0"/>
    <w:rsid w:val="00F3226A"/>
    <w:rsid w:val="00F32808"/>
    <w:rsid w:val="00F32F70"/>
    <w:rsid w:val="00F33007"/>
    <w:rsid w:val="00F362D3"/>
    <w:rsid w:val="00F36749"/>
    <w:rsid w:val="00F36EF7"/>
    <w:rsid w:val="00F37CE5"/>
    <w:rsid w:val="00F40757"/>
    <w:rsid w:val="00F41428"/>
    <w:rsid w:val="00F42931"/>
    <w:rsid w:val="00F43252"/>
    <w:rsid w:val="00F43A7C"/>
    <w:rsid w:val="00F44506"/>
    <w:rsid w:val="00F44D4C"/>
    <w:rsid w:val="00F4567C"/>
    <w:rsid w:val="00F473A4"/>
    <w:rsid w:val="00F4797D"/>
    <w:rsid w:val="00F515FE"/>
    <w:rsid w:val="00F52481"/>
    <w:rsid w:val="00F52CD5"/>
    <w:rsid w:val="00F53F4F"/>
    <w:rsid w:val="00F545A5"/>
    <w:rsid w:val="00F55B00"/>
    <w:rsid w:val="00F56B3D"/>
    <w:rsid w:val="00F60222"/>
    <w:rsid w:val="00F603C3"/>
    <w:rsid w:val="00F61BB8"/>
    <w:rsid w:val="00F622B6"/>
    <w:rsid w:val="00F67713"/>
    <w:rsid w:val="00F71B29"/>
    <w:rsid w:val="00F71E82"/>
    <w:rsid w:val="00F7296C"/>
    <w:rsid w:val="00F73680"/>
    <w:rsid w:val="00F738C1"/>
    <w:rsid w:val="00F73D4F"/>
    <w:rsid w:val="00F7490A"/>
    <w:rsid w:val="00F7506A"/>
    <w:rsid w:val="00F75925"/>
    <w:rsid w:val="00F760BE"/>
    <w:rsid w:val="00F80819"/>
    <w:rsid w:val="00F8289C"/>
    <w:rsid w:val="00F8330F"/>
    <w:rsid w:val="00F87116"/>
    <w:rsid w:val="00F87851"/>
    <w:rsid w:val="00F9039B"/>
    <w:rsid w:val="00F92500"/>
    <w:rsid w:val="00F9303E"/>
    <w:rsid w:val="00F93893"/>
    <w:rsid w:val="00F94E43"/>
    <w:rsid w:val="00F95FA0"/>
    <w:rsid w:val="00F9619D"/>
    <w:rsid w:val="00F96217"/>
    <w:rsid w:val="00F96BC9"/>
    <w:rsid w:val="00FA1D8D"/>
    <w:rsid w:val="00FA1DAA"/>
    <w:rsid w:val="00FA1F3D"/>
    <w:rsid w:val="00FA2473"/>
    <w:rsid w:val="00FA4985"/>
    <w:rsid w:val="00FA6DDB"/>
    <w:rsid w:val="00FB5CA1"/>
    <w:rsid w:val="00FB7486"/>
    <w:rsid w:val="00FC07CE"/>
    <w:rsid w:val="00FC0888"/>
    <w:rsid w:val="00FC0C5F"/>
    <w:rsid w:val="00FC16C3"/>
    <w:rsid w:val="00FC39F6"/>
    <w:rsid w:val="00FC44AF"/>
    <w:rsid w:val="00FC48B6"/>
    <w:rsid w:val="00FC64DB"/>
    <w:rsid w:val="00FC7D7A"/>
    <w:rsid w:val="00FD004A"/>
    <w:rsid w:val="00FD03CB"/>
    <w:rsid w:val="00FD0CE6"/>
    <w:rsid w:val="00FD1D2D"/>
    <w:rsid w:val="00FD1D7B"/>
    <w:rsid w:val="00FD592C"/>
    <w:rsid w:val="00FD6F13"/>
    <w:rsid w:val="00FD7189"/>
    <w:rsid w:val="00FD7748"/>
    <w:rsid w:val="00FD7C85"/>
    <w:rsid w:val="00FE1988"/>
    <w:rsid w:val="00FE20B0"/>
    <w:rsid w:val="00FE21FD"/>
    <w:rsid w:val="00FE30EA"/>
    <w:rsid w:val="00FE3C05"/>
    <w:rsid w:val="00FE4008"/>
    <w:rsid w:val="00FE6275"/>
    <w:rsid w:val="00FE6AAA"/>
    <w:rsid w:val="00FF0268"/>
    <w:rsid w:val="00FF14FE"/>
    <w:rsid w:val="00FF2896"/>
    <w:rsid w:val="00FF3B06"/>
    <w:rsid w:val="00FF567F"/>
    <w:rsid w:val="00FF717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10885"/>
  <w15:chartTrackingRefBased/>
  <w15:docId w15:val="{B2DF0EBE-3692-4CB1-9FFD-A0D68E9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AAA"/>
    <w:pPr>
      <w:widowControl w:val="0"/>
      <w:jc w:val="both"/>
    </w:pPr>
    <w:rPr>
      <w:rFonts w:ascii="Arial" w:eastAsia="MS PGothic" w:hAnsi="Ari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8F014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Arial" w:eastAsia="MS PGothic" w:hAnsi="Arial" w:cs="MS Mincho"/>
      <w:spacing w:val="-1"/>
      <w:sz w:val="22"/>
      <w:szCs w:val="22"/>
    </w:rPr>
  </w:style>
  <w:style w:type="paragraph" w:styleId="Footer">
    <w:name w:val="footer"/>
    <w:basedOn w:val="Normal"/>
    <w:rsid w:val="008F014F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8F014F"/>
  </w:style>
  <w:style w:type="paragraph" w:styleId="CommentText">
    <w:name w:val="annotation text"/>
    <w:basedOn w:val="Normal"/>
    <w:semiHidden/>
    <w:rsid w:val="008F014F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8F014F"/>
    <w:rPr>
      <w:b/>
      <w:bCs/>
    </w:rPr>
  </w:style>
  <w:style w:type="paragraph" w:styleId="BalloonText">
    <w:name w:val="Balloon Text"/>
    <w:basedOn w:val="Normal"/>
    <w:semiHidden/>
    <w:rsid w:val="008F014F"/>
    <w:rPr>
      <w:rFonts w:eastAsia="MS Gothic"/>
      <w:sz w:val="18"/>
      <w:szCs w:val="18"/>
    </w:rPr>
  </w:style>
  <w:style w:type="paragraph" w:styleId="Header">
    <w:name w:val="header"/>
    <w:basedOn w:val="Normal"/>
    <w:rsid w:val="008F2DF9"/>
    <w:pPr>
      <w:tabs>
        <w:tab w:val="center" w:pos="4252"/>
        <w:tab w:val="right" w:pos="8504"/>
      </w:tabs>
      <w:snapToGrid w:val="0"/>
    </w:pPr>
  </w:style>
  <w:style w:type="character" w:styleId="CommentReference">
    <w:name w:val="annotation reference"/>
    <w:semiHidden/>
    <w:rsid w:val="00151200"/>
    <w:rPr>
      <w:sz w:val="16"/>
      <w:szCs w:val="16"/>
    </w:rPr>
  </w:style>
  <w:style w:type="character" w:styleId="Hyperlink">
    <w:name w:val="Hyperlink"/>
    <w:rsid w:val="00B83A4B"/>
    <w:rPr>
      <w:color w:val="0000FF"/>
      <w:u w:val="single"/>
    </w:rPr>
  </w:style>
  <w:style w:type="table" w:styleId="TableGrid">
    <w:name w:val="Table Grid"/>
    <w:basedOn w:val="TableNormal"/>
    <w:rsid w:val="00BA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8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29;&#27810;&#22823;&#23398;\&#25307;&#24453;&#29366;\Prof.%20Huang%20Yu\Schedule%20of%20Stay-2024.02%20Prof%20Hua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20E1-0468-4913-A187-E6AF9D19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D:\金沢大学\招待状\Prof. Huang Yu\Schedule of Stay-2024.02 Prof Huang.dotx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平成20年　　月</vt:lpstr>
      <vt:lpstr>平成20年　　月</vt:lpstr>
      <vt:lpstr>平成20年　　月</vt:lpstr>
    </vt:vector>
  </TitlesOfParts>
  <Company>外務省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　月</dc:title>
  <dc:subject/>
  <dc:creator>熊　曦</dc:creator>
  <cp:keywords/>
  <cp:lastModifiedBy>CHEN Taizhou</cp:lastModifiedBy>
  <cp:revision>10</cp:revision>
  <cp:lastPrinted>2025-03-03T06:46:00Z</cp:lastPrinted>
  <dcterms:created xsi:type="dcterms:W3CDTF">2025-03-03T08:27:00Z</dcterms:created>
  <dcterms:modified xsi:type="dcterms:W3CDTF">2025-03-12T06:42:00Z</dcterms:modified>
</cp:coreProperties>
</file>